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31" w:rsidRPr="00300CE8" w:rsidRDefault="00792049" w:rsidP="000772A2">
      <w:pPr>
        <w:jc w:val="right"/>
        <w:rPr>
          <w:rFonts w:ascii="Calibri" w:hAnsi="Calibri"/>
          <w:b/>
          <w:sz w:val="18"/>
          <w:szCs w:val="18"/>
        </w:rPr>
      </w:pPr>
      <w:r w:rsidRPr="00300CE8">
        <w:rPr>
          <w:rFonts w:ascii="Calibri" w:hAnsi="Calibri"/>
          <w:b/>
          <w:sz w:val="18"/>
          <w:szCs w:val="18"/>
        </w:rPr>
        <w:t>В ООО «АЛОР +»</w:t>
      </w:r>
    </w:p>
    <w:p w:rsidR="00382D9B" w:rsidRPr="007F7BE8" w:rsidRDefault="00797034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rFonts w:ascii="Calibri" w:hAnsi="Calibri"/>
          <w:b/>
          <w:sz w:val="20"/>
          <w:szCs w:val="20"/>
        </w:rPr>
        <w:t>АНКЕТА ЮРИДИЧЕСКОГО ЛИЦА — НЕРЕЗИДЕНТА РФ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2678"/>
        <w:gridCol w:w="1291"/>
        <w:gridCol w:w="992"/>
        <w:gridCol w:w="689"/>
        <w:gridCol w:w="2005"/>
      </w:tblGrid>
      <w:tr w:rsidR="00382D9B" w:rsidRPr="00951538" w:rsidTr="00904686">
        <w:trPr>
          <w:trHeight w:val="249"/>
        </w:trPr>
        <w:tc>
          <w:tcPr>
            <w:tcW w:w="3157" w:type="dxa"/>
          </w:tcPr>
          <w:p w:rsidR="00382D9B" w:rsidRPr="00951538" w:rsidRDefault="00B9641F" w:rsidP="0008122C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П</w:t>
            </w:r>
            <w:r w:rsidR="00D271DA" w:rsidRPr="00951538">
              <w:rPr>
                <w:rFonts w:ascii="Calibri" w:hAnsi="Calibri" w:cs="Arial"/>
                <w:b w:val="0"/>
                <w:sz w:val="17"/>
                <w:szCs w:val="17"/>
              </w:rPr>
              <w:t xml:space="preserve">олное фирменное наименование </w:t>
            </w:r>
          </w:p>
        </w:tc>
        <w:tc>
          <w:tcPr>
            <w:tcW w:w="7655" w:type="dxa"/>
            <w:gridSpan w:val="5"/>
          </w:tcPr>
          <w:p w:rsidR="00382D9B" w:rsidRPr="00951538" w:rsidRDefault="00382D9B">
            <w:pPr>
              <w:pStyle w:val="a5"/>
              <w:jc w:val="left"/>
              <w:rPr>
                <w:rFonts w:ascii="Calibri" w:hAnsi="Calibri" w:cs="Arial"/>
                <w:sz w:val="17"/>
                <w:szCs w:val="17"/>
              </w:rPr>
            </w:pPr>
          </w:p>
        </w:tc>
      </w:tr>
      <w:tr w:rsidR="00382D9B" w:rsidRPr="00951538" w:rsidTr="00904686">
        <w:tc>
          <w:tcPr>
            <w:tcW w:w="3157" w:type="dxa"/>
            <w:vAlign w:val="bottom"/>
          </w:tcPr>
          <w:p w:rsidR="00382D9B" w:rsidRPr="00951538" w:rsidRDefault="00D271DA" w:rsidP="0008122C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Сокращенное наименование </w:t>
            </w:r>
          </w:p>
        </w:tc>
        <w:tc>
          <w:tcPr>
            <w:tcW w:w="7655" w:type="dxa"/>
            <w:gridSpan w:val="5"/>
          </w:tcPr>
          <w:p w:rsidR="00382D9B" w:rsidRPr="00951538" w:rsidRDefault="00382D9B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387A63" w:rsidRPr="00951538" w:rsidTr="00904686">
        <w:tc>
          <w:tcPr>
            <w:tcW w:w="3157" w:type="dxa"/>
          </w:tcPr>
          <w:p w:rsidR="00387A63" w:rsidRPr="00951538" w:rsidRDefault="00387A63" w:rsidP="00227EC2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Полное фирменное наименование на русском языке</w:t>
            </w:r>
          </w:p>
        </w:tc>
        <w:tc>
          <w:tcPr>
            <w:tcW w:w="7655" w:type="dxa"/>
            <w:gridSpan w:val="5"/>
          </w:tcPr>
          <w:p w:rsidR="00387A63" w:rsidRPr="00951538" w:rsidRDefault="00387A63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387A63" w:rsidRPr="00951538" w:rsidTr="00904686">
        <w:trPr>
          <w:trHeight w:val="249"/>
        </w:trPr>
        <w:tc>
          <w:tcPr>
            <w:tcW w:w="3157" w:type="dxa"/>
            <w:vAlign w:val="bottom"/>
          </w:tcPr>
          <w:p w:rsidR="00387A63" w:rsidRPr="00951538" w:rsidRDefault="00387A63" w:rsidP="00387A63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Сокращенное наименование на русском языке </w:t>
            </w:r>
          </w:p>
        </w:tc>
        <w:tc>
          <w:tcPr>
            <w:tcW w:w="7655" w:type="dxa"/>
            <w:gridSpan w:val="5"/>
          </w:tcPr>
          <w:p w:rsidR="00387A63" w:rsidRPr="00951538" w:rsidRDefault="00387A63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822B62" w:rsidRPr="00951538" w:rsidTr="00904686">
        <w:trPr>
          <w:trHeight w:val="154"/>
        </w:trPr>
        <w:tc>
          <w:tcPr>
            <w:tcW w:w="3157" w:type="dxa"/>
          </w:tcPr>
          <w:p w:rsidR="00822B62" w:rsidRPr="00951538" w:rsidRDefault="00951538" w:rsidP="0095153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Организационно-правовая </w:t>
            </w:r>
            <w:r w:rsidR="00822B62"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форма</w:t>
            </w:r>
          </w:p>
        </w:tc>
        <w:tc>
          <w:tcPr>
            <w:tcW w:w="7655" w:type="dxa"/>
            <w:gridSpan w:val="5"/>
          </w:tcPr>
          <w:p w:rsidR="00822B62" w:rsidRPr="00951538" w:rsidRDefault="00822B62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233C7D" w:rsidRPr="00951538" w:rsidTr="00555485">
        <w:trPr>
          <w:trHeight w:val="154"/>
        </w:trPr>
        <w:tc>
          <w:tcPr>
            <w:tcW w:w="3157" w:type="dxa"/>
          </w:tcPr>
          <w:p w:rsidR="00233C7D" w:rsidRPr="00951538" w:rsidRDefault="00233C7D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Страна учреждения</w:t>
            </w:r>
          </w:p>
        </w:tc>
        <w:tc>
          <w:tcPr>
            <w:tcW w:w="3969" w:type="dxa"/>
            <w:gridSpan w:val="2"/>
          </w:tcPr>
          <w:p w:rsidR="00233C7D" w:rsidRPr="00951538" w:rsidRDefault="00233C7D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233C7D" w:rsidRPr="00951538" w:rsidRDefault="00233C7D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  <w:t>LEI</w:t>
            </w: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код</w:t>
            </w:r>
          </w:p>
        </w:tc>
        <w:tc>
          <w:tcPr>
            <w:tcW w:w="2694" w:type="dxa"/>
            <w:gridSpan w:val="2"/>
          </w:tcPr>
          <w:p w:rsidR="00233C7D" w:rsidRPr="00951538" w:rsidRDefault="00233C7D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382D9B" w:rsidRPr="00951538" w:rsidTr="00555485">
        <w:trPr>
          <w:trHeight w:val="171"/>
        </w:trPr>
        <w:tc>
          <w:tcPr>
            <w:tcW w:w="3157" w:type="dxa"/>
          </w:tcPr>
          <w:p w:rsidR="00382D9B" w:rsidRPr="00951538" w:rsidRDefault="002D7A72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ИНН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/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  <w:t>TIN (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при наличии)</w:t>
            </w:r>
          </w:p>
        </w:tc>
        <w:tc>
          <w:tcPr>
            <w:tcW w:w="2678" w:type="dxa"/>
            <w:vAlign w:val="bottom"/>
          </w:tcPr>
          <w:p w:rsidR="00382D9B" w:rsidRPr="00951538" w:rsidRDefault="00382D9B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1291" w:type="dxa"/>
          </w:tcPr>
          <w:p w:rsidR="00382D9B" w:rsidRPr="00951538" w:rsidRDefault="00D271DA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КИО </w:t>
            </w:r>
          </w:p>
        </w:tc>
        <w:tc>
          <w:tcPr>
            <w:tcW w:w="992" w:type="dxa"/>
            <w:vAlign w:val="bottom"/>
          </w:tcPr>
          <w:p w:rsidR="00382D9B" w:rsidRPr="00951538" w:rsidRDefault="00382D9B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689" w:type="dxa"/>
          </w:tcPr>
          <w:p w:rsidR="00382D9B" w:rsidRPr="00951538" w:rsidRDefault="00382D9B" w:rsidP="007214B4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КПП</w:t>
            </w:r>
            <w:r w:rsidR="00523A0E"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</w:t>
            </w:r>
          </w:p>
        </w:tc>
        <w:tc>
          <w:tcPr>
            <w:tcW w:w="2005" w:type="dxa"/>
            <w:vAlign w:val="bottom"/>
          </w:tcPr>
          <w:p w:rsidR="00382D9B" w:rsidRPr="00951538" w:rsidRDefault="00382D9B" w:rsidP="003B4CE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822B62" w:rsidRPr="00951538" w:rsidTr="00904686">
        <w:trPr>
          <w:trHeight w:val="16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Calibri"/>
                <w:b w:val="0"/>
                <w:sz w:val="17"/>
                <w:szCs w:val="17"/>
              </w:rPr>
              <w:t>Основные виды деятельности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822B62" w:rsidRPr="00951538" w:rsidTr="00904686">
        <w:trPr>
          <w:trHeight w:val="5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Calibri"/>
                <w:b w:val="0"/>
                <w:sz w:val="17"/>
                <w:szCs w:val="17"/>
              </w:rPr>
              <w:t>Цель и срок сотрудничества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долгосрочное сотрудничество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разовая сделка</w:t>
            </w:r>
          </w:p>
        </w:tc>
      </w:tr>
      <w:tr w:rsidR="00822B62" w:rsidRPr="00951538" w:rsidTr="00555485">
        <w:trPr>
          <w:trHeight w:val="1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  <w:highlight w:val="yellow"/>
              </w:rPr>
            </w:pPr>
            <w:r w:rsidRPr="00951538">
              <w:rPr>
                <w:rFonts w:ascii="Calibri" w:hAnsi="Calibri" w:cs="Calibri"/>
                <w:b w:val="0"/>
                <w:sz w:val="17"/>
                <w:szCs w:val="17"/>
              </w:rPr>
              <w:t>Инструменты, с которыми предполагаются операции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</w:t>
            </w:r>
            <w:r w:rsidR="00555485"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корпоративные облигации</w:t>
            </w:r>
          </w:p>
          <w:p w:rsidR="00822B62" w:rsidRPr="00951538" w:rsidRDefault="00822B62" w:rsidP="00227EC2">
            <w:pPr>
              <w:pStyle w:val="a5"/>
              <w:jc w:val="left"/>
              <w:rPr>
                <w:rFonts w:asciiTheme="minorHAnsi" w:hAnsiTheme="minorHAns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государственные облигации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="00555485"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инструменты срочного рынка</w:t>
            </w:r>
          </w:p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инструменты валютного рынка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акции</w:t>
            </w:r>
          </w:p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другое ___________</w:t>
            </w:r>
          </w:p>
        </w:tc>
      </w:tr>
      <w:tr w:rsidR="00822B62" w:rsidRPr="00951538" w:rsidTr="00904686">
        <w:trPr>
          <w:trHeight w:val="5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Calibri"/>
                <w:b w:val="0"/>
                <w:sz w:val="17"/>
                <w:szCs w:val="17"/>
              </w:rPr>
              <w:t>Источники происхождения средств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62" w:rsidRPr="00951538" w:rsidRDefault="00822B62" w:rsidP="00227EC2">
            <w:pPr>
              <w:pStyle w:val="a5"/>
              <w:jc w:val="left"/>
              <w:rPr>
                <w:rFonts w:asciiTheme="minorHAnsi" w:hAnsiTheme="minorHAnsi"/>
                <w:b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Theme="minorHAnsi" w:hAnsiTheme="minorHAnsi"/>
                <w:b w:val="0"/>
                <w:sz w:val="17"/>
                <w:szCs w:val="17"/>
              </w:rPr>
              <w:t xml:space="preserve"> финансирование учредителей/ участников</w:t>
            </w:r>
          </w:p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Theme="minorHAnsi" w:hAnsiTheme="minorHAnsi"/>
                <w:b w:val="0"/>
                <w:bCs w:val="0"/>
                <w:sz w:val="17"/>
                <w:szCs w:val="17"/>
              </w:rPr>
              <w:t xml:space="preserve"> заемные/ привлеченные денежные средства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62" w:rsidRPr="00951538" w:rsidRDefault="00822B62" w:rsidP="00227EC2">
            <w:pPr>
              <w:pStyle w:val="a5"/>
              <w:jc w:val="left"/>
              <w:rPr>
                <w:rFonts w:asciiTheme="minorHAnsi" w:hAnsiTheme="minorHAnsi"/>
                <w:b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Theme="minorHAnsi" w:hAnsiTheme="minorHAnsi"/>
                <w:b w:val="0"/>
                <w:bCs w:val="0"/>
                <w:sz w:val="17"/>
                <w:szCs w:val="17"/>
              </w:rPr>
              <w:t xml:space="preserve"> </w:t>
            </w:r>
            <w:r w:rsidRPr="00951538">
              <w:rPr>
                <w:rFonts w:asciiTheme="minorHAnsi" w:hAnsiTheme="minorHAnsi"/>
                <w:b w:val="0"/>
                <w:sz w:val="17"/>
                <w:szCs w:val="17"/>
              </w:rPr>
              <w:t>доходы от основного вида деятельности</w:t>
            </w:r>
          </w:p>
          <w:p w:rsidR="00822B62" w:rsidRPr="00951538" w:rsidRDefault="00822B6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951538">
              <w:rPr>
                <w:rFonts w:asciiTheme="minorHAnsi" w:hAnsiTheme="minorHAnsi"/>
                <w:b w:val="0"/>
                <w:bCs w:val="0"/>
                <w:sz w:val="17"/>
                <w:szCs w:val="17"/>
              </w:rPr>
              <w:t xml:space="preserve"> иное</w:t>
            </w:r>
            <w:r w:rsidRPr="00951538">
              <w:rPr>
                <w:rFonts w:asciiTheme="minorHAnsi" w:hAnsiTheme="minorHAnsi"/>
                <w:b w:val="0"/>
                <w:sz w:val="17"/>
                <w:szCs w:val="17"/>
              </w:rPr>
              <w:t>______________________________</w:t>
            </w:r>
          </w:p>
        </w:tc>
      </w:tr>
    </w:tbl>
    <w:p w:rsidR="00382D9B" w:rsidRPr="00951538" w:rsidRDefault="00D271DA" w:rsidP="00731C8B">
      <w:pPr>
        <w:pStyle w:val="a5"/>
        <w:jc w:val="left"/>
        <w:rPr>
          <w:rFonts w:ascii="Calibri" w:hAnsi="Calibri" w:cs="Arial"/>
          <w:bCs w:val="0"/>
          <w:iCs/>
          <w:sz w:val="17"/>
          <w:szCs w:val="17"/>
        </w:rPr>
      </w:pPr>
      <w:r w:rsidRPr="00951538">
        <w:rPr>
          <w:rFonts w:ascii="Calibri" w:hAnsi="Calibri" w:cs="Arial"/>
          <w:bCs w:val="0"/>
          <w:iCs/>
          <w:sz w:val="17"/>
          <w:szCs w:val="17"/>
        </w:rPr>
        <w:t>СВЕДЕНИЯ О ГОСУДАРСТВЕННОЙ РЕГИСТРАЦИИ ЮРИДИЧЕСКОГО ЛИЦА – НЕРЕЗИДЕНТА РФ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2730"/>
        <w:gridCol w:w="1252"/>
        <w:gridCol w:w="3673"/>
      </w:tblGrid>
      <w:tr w:rsidR="00227EC2" w:rsidRPr="00951538" w:rsidTr="00227EC2">
        <w:trPr>
          <w:trHeight w:val="249"/>
        </w:trPr>
        <w:tc>
          <w:tcPr>
            <w:tcW w:w="3157" w:type="dxa"/>
            <w:vAlign w:val="bottom"/>
          </w:tcPr>
          <w:p w:rsidR="00227EC2" w:rsidRPr="00A9726E" w:rsidRDefault="00227EC2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A9726E">
              <w:rPr>
                <w:rFonts w:ascii="Calibri" w:hAnsi="Calibri" w:cs="Calibri"/>
                <w:b w:val="0"/>
                <w:sz w:val="17"/>
                <w:szCs w:val="17"/>
              </w:rPr>
              <w:t>Регистрационный номер организации-нерезидента по месту учреждения и регистрации:</w:t>
            </w:r>
          </w:p>
        </w:tc>
        <w:tc>
          <w:tcPr>
            <w:tcW w:w="2730" w:type="dxa"/>
            <w:vAlign w:val="center"/>
          </w:tcPr>
          <w:p w:rsidR="00227EC2" w:rsidRPr="00A9726E" w:rsidRDefault="00227EC2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252" w:type="dxa"/>
            <w:vAlign w:val="center"/>
          </w:tcPr>
          <w:p w:rsidR="00227EC2" w:rsidRPr="00A9726E" w:rsidRDefault="00227EC2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A9726E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Дата гос. регистрации</w:t>
            </w:r>
          </w:p>
        </w:tc>
        <w:tc>
          <w:tcPr>
            <w:tcW w:w="3673" w:type="dxa"/>
            <w:vAlign w:val="center"/>
          </w:tcPr>
          <w:p w:rsidR="00227EC2" w:rsidRPr="00436577" w:rsidRDefault="00227EC2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color w:val="FF0000"/>
                <w:sz w:val="17"/>
                <w:szCs w:val="17"/>
              </w:rPr>
            </w:pPr>
          </w:p>
        </w:tc>
      </w:tr>
      <w:tr w:rsidR="00382D9B" w:rsidRPr="00951538" w:rsidTr="00233C7D">
        <w:trPr>
          <w:trHeight w:val="165"/>
        </w:trPr>
        <w:tc>
          <w:tcPr>
            <w:tcW w:w="3157" w:type="dxa"/>
            <w:vAlign w:val="bottom"/>
          </w:tcPr>
          <w:p w:rsidR="00382D9B" w:rsidRPr="00A9726E" w:rsidRDefault="00797034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A9726E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Регистрирующий орган</w:t>
            </w:r>
          </w:p>
        </w:tc>
        <w:tc>
          <w:tcPr>
            <w:tcW w:w="7655" w:type="dxa"/>
            <w:gridSpan w:val="3"/>
            <w:vAlign w:val="center"/>
          </w:tcPr>
          <w:p w:rsidR="00382D9B" w:rsidRPr="00A9726E" w:rsidRDefault="00382D9B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227EC2" w:rsidRPr="00951538" w:rsidTr="00436577">
        <w:trPr>
          <w:trHeight w:val="1015"/>
        </w:trPr>
        <w:tc>
          <w:tcPr>
            <w:tcW w:w="3157" w:type="dxa"/>
            <w:vAlign w:val="bottom"/>
          </w:tcPr>
          <w:p w:rsidR="00436577" w:rsidRPr="00A9726E" w:rsidRDefault="00227EC2" w:rsidP="00436577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A9726E">
              <w:rPr>
                <w:rFonts w:ascii="Calibri" w:hAnsi="Calibri"/>
                <w:b w:val="0"/>
                <w:sz w:val="17"/>
                <w:szCs w:val="17"/>
              </w:rPr>
              <w:t>Номер записи об аккредитации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2730" w:type="dxa"/>
            <w:vAlign w:val="center"/>
          </w:tcPr>
          <w:p w:rsidR="00227EC2" w:rsidRPr="00A9726E" w:rsidRDefault="00227EC2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252" w:type="dxa"/>
            <w:vAlign w:val="center"/>
          </w:tcPr>
          <w:p w:rsidR="00436577" w:rsidRPr="00A9726E" w:rsidRDefault="00227EC2" w:rsidP="00436577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A9726E">
              <w:rPr>
                <w:rFonts w:ascii="Calibri" w:hAnsi="Calibri" w:cs="Calibri"/>
                <w:b w:val="0"/>
                <w:sz w:val="17"/>
                <w:szCs w:val="17"/>
              </w:rPr>
              <w:t xml:space="preserve">Код </w:t>
            </w:r>
            <w:r w:rsidRPr="00A9726E">
              <w:rPr>
                <w:rFonts w:ascii="Calibri" w:hAnsi="Calibri" w:cs="Calibri"/>
                <w:b w:val="0"/>
                <w:sz w:val="17"/>
                <w:szCs w:val="17"/>
                <w:lang w:val="en-US"/>
              </w:rPr>
              <w:t>SWIFT</w:t>
            </w:r>
            <w:r w:rsidRPr="00A9726E">
              <w:rPr>
                <w:rFonts w:ascii="Calibri" w:hAnsi="Calibri" w:cs="Calibri"/>
                <w:b w:val="0"/>
                <w:sz w:val="17"/>
                <w:szCs w:val="17"/>
              </w:rPr>
              <w:t xml:space="preserve"> кредитной организации нерезидента</w:t>
            </w:r>
          </w:p>
          <w:p w:rsidR="00436577" w:rsidRPr="00A9726E" w:rsidRDefault="00436577" w:rsidP="00436577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73" w:type="dxa"/>
            <w:vAlign w:val="center"/>
          </w:tcPr>
          <w:p w:rsidR="00227EC2" w:rsidRPr="00436577" w:rsidRDefault="00227EC2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color w:val="FF0000"/>
                <w:sz w:val="17"/>
                <w:szCs w:val="17"/>
              </w:rPr>
            </w:pPr>
          </w:p>
        </w:tc>
      </w:tr>
    </w:tbl>
    <w:p w:rsidR="00382D9B" w:rsidRPr="00951538" w:rsidRDefault="00797034" w:rsidP="00731C8B">
      <w:pPr>
        <w:pStyle w:val="a3"/>
        <w:tabs>
          <w:tab w:val="left" w:pos="708"/>
        </w:tabs>
        <w:rPr>
          <w:rFonts w:ascii="Calibri" w:hAnsi="Calibri" w:cs="Arial"/>
          <w:sz w:val="17"/>
          <w:szCs w:val="17"/>
        </w:rPr>
      </w:pPr>
      <w:r w:rsidRPr="00951538">
        <w:rPr>
          <w:rFonts w:ascii="Calibri" w:hAnsi="Calibri" w:cs="Arial"/>
          <w:b/>
          <w:iCs/>
          <w:caps/>
          <w:sz w:val="17"/>
          <w:szCs w:val="17"/>
        </w:rPr>
        <w:t xml:space="preserve">адрес (место нахождения), указанный в УЧРЕДИТЕЛЬНЫХ ДОКУМЕНТАХ 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7655"/>
      </w:tblGrid>
      <w:tr w:rsidR="00382D9B" w:rsidRPr="00951538" w:rsidTr="00233C7D">
        <w:trPr>
          <w:trHeight w:val="74"/>
        </w:trPr>
        <w:tc>
          <w:tcPr>
            <w:tcW w:w="3157" w:type="dxa"/>
            <w:vAlign w:val="center"/>
          </w:tcPr>
          <w:p w:rsidR="00382D9B" w:rsidRPr="00951538" w:rsidRDefault="00797034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lang w:val="en-US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Страна</w:t>
            </w:r>
          </w:p>
        </w:tc>
        <w:tc>
          <w:tcPr>
            <w:tcW w:w="7655" w:type="dxa"/>
            <w:vAlign w:val="center"/>
          </w:tcPr>
          <w:p w:rsidR="00382D9B" w:rsidRPr="00951538" w:rsidRDefault="00382D9B" w:rsidP="00472EC9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lang w:val="en-US"/>
              </w:rPr>
            </w:pPr>
          </w:p>
        </w:tc>
      </w:tr>
      <w:tr w:rsidR="00382D9B" w:rsidRPr="00951538" w:rsidTr="00233C7D">
        <w:tc>
          <w:tcPr>
            <w:tcW w:w="3157" w:type="dxa"/>
            <w:vAlign w:val="center"/>
          </w:tcPr>
          <w:p w:rsidR="00382D9B" w:rsidRPr="00951538" w:rsidRDefault="00797034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Адрес</w:t>
            </w:r>
            <w:r w:rsidR="00792049"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:rsidR="00382D9B" w:rsidRPr="00951538" w:rsidRDefault="00382D9B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</w:tbl>
    <w:p w:rsidR="00382D9B" w:rsidRPr="00951538" w:rsidRDefault="00797034" w:rsidP="00731C8B">
      <w:pPr>
        <w:pStyle w:val="a3"/>
        <w:tabs>
          <w:tab w:val="left" w:pos="708"/>
        </w:tabs>
        <w:rPr>
          <w:rFonts w:ascii="Calibri" w:hAnsi="Calibri" w:cs="Arial"/>
          <w:sz w:val="17"/>
          <w:szCs w:val="17"/>
        </w:rPr>
      </w:pPr>
      <w:r w:rsidRPr="00951538">
        <w:rPr>
          <w:rFonts w:ascii="Calibri" w:hAnsi="Calibri" w:cs="Arial"/>
          <w:b/>
          <w:iCs/>
          <w:caps/>
          <w:sz w:val="17"/>
          <w:szCs w:val="17"/>
        </w:rPr>
        <w:t>ФАКТИЧЕСКИЙ АДРЕС</w:t>
      </w:r>
    </w:p>
    <w:tbl>
      <w:tblPr>
        <w:tblW w:w="10812" w:type="dxa"/>
        <w:tblInd w:w="-72" w:type="dxa"/>
        <w:tblLook w:val="0000"/>
      </w:tblPr>
      <w:tblGrid>
        <w:gridCol w:w="3157"/>
        <w:gridCol w:w="7655"/>
      </w:tblGrid>
      <w:tr w:rsidR="00382D9B" w:rsidRPr="00951538" w:rsidTr="00233C7D">
        <w:trPr>
          <w:trHeight w:val="19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9B" w:rsidRPr="00951538" w:rsidRDefault="00797034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lang w:val="en-US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Страна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9B" w:rsidRPr="00951538" w:rsidRDefault="00382D9B" w:rsidP="00472EC9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lang w:val="en-US"/>
              </w:rPr>
            </w:pPr>
          </w:p>
        </w:tc>
      </w:tr>
      <w:tr w:rsidR="00382D9B" w:rsidRPr="00951538" w:rsidTr="00233C7D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9B" w:rsidRPr="00951538" w:rsidRDefault="00797034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Адрес</w:t>
            </w:r>
            <w:r w:rsidR="009507D5"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(с </w:t>
            </w:r>
            <w:r w:rsidR="009507D5" w:rsidRPr="00951538"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  <w:t>индексом)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9B" w:rsidRPr="00951538" w:rsidRDefault="00382D9B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</w:tbl>
    <w:p w:rsidR="00382D9B" w:rsidRPr="00951538" w:rsidRDefault="00D271DA" w:rsidP="00731C8B">
      <w:pPr>
        <w:pStyle w:val="a5"/>
        <w:jc w:val="left"/>
        <w:rPr>
          <w:rFonts w:ascii="Calibri" w:hAnsi="Calibri" w:cs="Arial"/>
          <w:sz w:val="17"/>
          <w:szCs w:val="17"/>
        </w:rPr>
      </w:pPr>
      <w:r w:rsidRPr="00951538">
        <w:rPr>
          <w:rFonts w:ascii="Calibri" w:hAnsi="Calibri" w:cs="Arial"/>
          <w:sz w:val="17"/>
          <w:szCs w:val="17"/>
        </w:rPr>
        <w:t>КОНТАКТНАЯ ИНФОРМАЦИЯ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5"/>
        <w:gridCol w:w="3829"/>
        <w:gridCol w:w="1985"/>
        <w:gridCol w:w="1843"/>
      </w:tblGrid>
      <w:tr w:rsidR="00382D9B" w:rsidRPr="00951538" w:rsidTr="003D2766">
        <w:trPr>
          <w:trHeight w:val="108"/>
        </w:trPr>
        <w:tc>
          <w:tcPr>
            <w:tcW w:w="3155" w:type="dxa"/>
            <w:vAlign w:val="bottom"/>
          </w:tcPr>
          <w:p w:rsidR="00382D9B" w:rsidRPr="00951538" w:rsidRDefault="00D271DA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Телефон</w:t>
            </w:r>
          </w:p>
        </w:tc>
        <w:tc>
          <w:tcPr>
            <w:tcW w:w="3829" w:type="dxa"/>
            <w:vAlign w:val="bottom"/>
          </w:tcPr>
          <w:p w:rsidR="00382D9B" w:rsidRPr="00951538" w:rsidRDefault="00382D9B" w:rsidP="00472EC9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  <w:tc>
          <w:tcPr>
            <w:tcW w:w="1985" w:type="dxa"/>
            <w:vAlign w:val="bottom"/>
          </w:tcPr>
          <w:p w:rsidR="00382D9B" w:rsidRPr="00951538" w:rsidRDefault="00D271DA" w:rsidP="002F6A2E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lang w:val="en-US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Факс</w:t>
            </w:r>
          </w:p>
        </w:tc>
        <w:tc>
          <w:tcPr>
            <w:tcW w:w="1843" w:type="dxa"/>
            <w:vAlign w:val="bottom"/>
          </w:tcPr>
          <w:p w:rsidR="00382D9B" w:rsidRPr="00951538" w:rsidRDefault="00382D9B" w:rsidP="007214B4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  <w:tr w:rsidR="003D2766" w:rsidRPr="00951538" w:rsidTr="003D2766">
        <w:trPr>
          <w:trHeight w:val="167"/>
        </w:trPr>
        <w:tc>
          <w:tcPr>
            <w:tcW w:w="3155" w:type="dxa"/>
            <w:vAlign w:val="bottom"/>
          </w:tcPr>
          <w:p w:rsidR="003D2766" w:rsidRPr="00951538" w:rsidRDefault="003D2766" w:rsidP="00731C8B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 xml:space="preserve">Электронная почта </w:t>
            </w:r>
          </w:p>
        </w:tc>
        <w:tc>
          <w:tcPr>
            <w:tcW w:w="3829" w:type="dxa"/>
            <w:vAlign w:val="center"/>
          </w:tcPr>
          <w:p w:rsidR="003D2766" w:rsidRPr="00951538" w:rsidRDefault="003D2766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:rsidR="003D2766" w:rsidRPr="00951538" w:rsidRDefault="003D2766" w:rsidP="00AB00F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AB00F8">
              <w:rPr>
                <w:rFonts w:ascii="Calibri" w:hAnsi="Calibri" w:cs="Arial"/>
                <w:b w:val="0"/>
                <w:sz w:val="17"/>
                <w:szCs w:val="17"/>
              </w:rPr>
              <w:t xml:space="preserve">Сайт в сети </w:t>
            </w:r>
            <w:r w:rsidR="00AB00F8" w:rsidRPr="00AB00F8">
              <w:rPr>
                <w:rFonts w:ascii="Calibri" w:hAnsi="Calibri" w:cs="Arial"/>
                <w:b w:val="0"/>
                <w:sz w:val="17"/>
                <w:szCs w:val="17"/>
              </w:rPr>
              <w:t>«</w:t>
            </w:r>
            <w:r w:rsidRPr="00AB00F8">
              <w:rPr>
                <w:rFonts w:ascii="Calibri" w:hAnsi="Calibri" w:cs="Arial"/>
                <w:b w:val="0"/>
                <w:sz w:val="17"/>
                <w:szCs w:val="17"/>
              </w:rPr>
              <w:t>Интернет»</w:t>
            </w:r>
          </w:p>
        </w:tc>
        <w:tc>
          <w:tcPr>
            <w:tcW w:w="1843" w:type="dxa"/>
            <w:vAlign w:val="center"/>
          </w:tcPr>
          <w:p w:rsidR="003D2766" w:rsidRPr="00951538" w:rsidRDefault="003D2766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  <w:tr w:rsidR="003D2766" w:rsidRPr="00951538" w:rsidTr="003D2766">
        <w:trPr>
          <w:trHeight w:val="249"/>
        </w:trPr>
        <w:tc>
          <w:tcPr>
            <w:tcW w:w="3155" w:type="dxa"/>
            <w:vAlign w:val="bottom"/>
          </w:tcPr>
          <w:p w:rsidR="003D2766" w:rsidRPr="00951538" w:rsidRDefault="003D2766" w:rsidP="00731C8B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 xml:space="preserve">Почтовый адрес </w:t>
            </w:r>
            <w:r w:rsidRPr="00951538">
              <w:rPr>
                <w:rFonts w:ascii="Calibri" w:hAnsi="Calibri" w:cs="Arial"/>
                <w:b w:val="0"/>
                <w:i/>
                <w:sz w:val="17"/>
                <w:szCs w:val="17"/>
              </w:rPr>
              <w:t>(</w:t>
            </w:r>
            <w:r w:rsidRPr="00227EC2">
              <w:rPr>
                <w:rFonts w:ascii="Calibri" w:hAnsi="Calibri" w:cs="Arial"/>
                <w:b w:val="0"/>
                <w:i/>
                <w:sz w:val="16"/>
                <w:szCs w:val="16"/>
              </w:rPr>
              <w:t>для международных почтовых отправлений заполняется латинскими буквами</w:t>
            </w:r>
            <w:r w:rsidRPr="00951538">
              <w:rPr>
                <w:rFonts w:ascii="Calibri" w:hAnsi="Calibri" w:cs="Arial"/>
                <w:b w:val="0"/>
                <w:i/>
                <w:sz w:val="17"/>
                <w:szCs w:val="17"/>
              </w:rPr>
              <w:t>)</w:t>
            </w:r>
          </w:p>
        </w:tc>
        <w:tc>
          <w:tcPr>
            <w:tcW w:w="7657" w:type="dxa"/>
            <w:gridSpan w:val="3"/>
            <w:vAlign w:val="center"/>
          </w:tcPr>
          <w:p w:rsidR="003D2766" w:rsidRPr="00951538" w:rsidRDefault="003D2766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</w:tbl>
    <w:p w:rsidR="000772A2" w:rsidRPr="00951538" w:rsidRDefault="000772A2" w:rsidP="000772A2">
      <w:pPr>
        <w:pStyle w:val="a5"/>
        <w:jc w:val="left"/>
        <w:rPr>
          <w:rFonts w:ascii="Calibri" w:hAnsi="Calibri"/>
          <w:sz w:val="17"/>
          <w:szCs w:val="17"/>
        </w:rPr>
      </w:pPr>
      <w:r w:rsidRPr="00951538">
        <w:rPr>
          <w:rFonts w:ascii="Calibri" w:hAnsi="Calibri"/>
          <w:sz w:val="17"/>
          <w:szCs w:val="17"/>
        </w:rPr>
        <w:t>СТРУКТУРА ОРГАНОВ УПРАВЛЕНИЯ (В СООТВЕТСТВИИ С УЧРЕДИТЕЛЬНЫМИ ДОКУМЕНТАМИ)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3969"/>
        <w:gridCol w:w="3686"/>
      </w:tblGrid>
      <w:tr w:rsidR="000772A2" w:rsidRPr="00951538" w:rsidTr="00555485">
        <w:trPr>
          <w:trHeight w:val="73"/>
        </w:trPr>
        <w:tc>
          <w:tcPr>
            <w:tcW w:w="3157" w:type="dxa"/>
            <w:vMerge w:val="restart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Calibri"/>
                <w:b w:val="0"/>
                <w:sz w:val="17"/>
                <w:szCs w:val="17"/>
              </w:rPr>
              <w:t>Общее собрание акционеров (участников)</w:t>
            </w:r>
            <w:r w:rsidRPr="00951538">
              <w:rPr>
                <w:rFonts w:ascii="Calibri" w:hAnsi="Calibri" w:cs="Calibri"/>
                <w:b w:val="0"/>
                <w:sz w:val="17"/>
                <w:szCs w:val="17"/>
                <w:vertAlign w:val="superscript"/>
              </w:rPr>
              <w:t xml:space="preserve"> 1</w:t>
            </w:r>
          </w:p>
        </w:tc>
        <w:tc>
          <w:tcPr>
            <w:tcW w:w="3969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 /наименование юридического лица</w:t>
            </w:r>
          </w:p>
        </w:tc>
        <w:tc>
          <w:tcPr>
            <w:tcW w:w="3686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% акций (долей)</w:t>
            </w:r>
          </w:p>
        </w:tc>
      </w:tr>
      <w:tr w:rsidR="000772A2" w:rsidRPr="00951538" w:rsidTr="00555485">
        <w:trPr>
          <w:trHeight w:val="50"/>
        </w:trPr>
        <w:tc>
          <w:tcPr>
            <w:tcW w:w="3157" w:type="dxa"/>
            <w:vMerge/>
            <w:vAlign w:val="bottom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</w:p>
        </w:tc>
        <w:tc>
          <w:tcPr>
            <w:tcW w:w="3969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0772A2" w:rsidRPr="00951538" w:rsidTr="00555485">
        <w:trPr>
          <w:trHeight w:val="131"/>
        </w:trPr>
        <w:tc>
          <w:tcPr>
            <w:tcW w:w="3157" w:type="dxa"/>
            <w:vMerge w:val="restart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Единоличный исполнительный орган</w:t>
            </w:r>
          </w:p>
        </w:tc>
        <w:tc>
          <w:tcPr>
            <w:tcW w:w="3969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ФИО/наименование юридического лица</w:t>
            </w:r>
          </w:p>
        </w:tc>
        <w:tc>
          <w:tcPr>
            <w:tcW w:w="3686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Должность</w:t>
            </w:r>
          </w:p>
        </w:tc>
      </w:tr>
      <w:tr w:rsidR="000772A2" w:rsidRPr="00951538" w:rsidTr="00555485">
        <w:trPr>
          <w:trHeight w:val="53"/>
        </w:trPr>
        <w:tc>
          <w:tcPr>
            <w:tcW w:w="3157" w:type="dxa"/>
            <w:vMerge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969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0772A2" w:rsidRPr="00951538" w:rsidTr="00555485">
        <w:trPr>
          <w:trHeight w:val="54"/>
        </w:trPr>
        <w:tc>
          <w:tcPr>
            <w:tcW w:w="3157" w:type="dxa"/>
            <w:vMerge w:val="restart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Совет директоров/</w:t>
            </w:r>
          </w:p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наблюдательный совет</w:t>
            </w:r>
          </w:p>
        </w:tc>
        <w:tc>
          <w:tcPr>
            <w:tcW w:w="3969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</w:t>
            </w:r>
          </w:p>
        </w:tc>
        <w:tc>
          <w:tcPr>
            <w:tcW w:w="3686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Должность</w:t>
            </w:r>
          </w:p>
        </w:tc>
      </w:tr>
      <w:tr w:rsidR="000772A2" w:rsidRPr="00951538" w:rsidTr="00555485">
        <w:trPr>
          <w:trHeight w:val="53"/>
        </w:trPr>
        <w:tc>
          <w:tcPr>
            <w:tcW w:w="3157" w:type="dxa"/>
            <w:vMerge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969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0772A2" w:rsidRPr="00951538" w:rsidTr="00555485">
        <w:trPr>
          <w:trHeight w:val="56"/>
        </w:trPr>
        <w:tc>
          <w:tcPr>
            <w:tcW w:w="3157" w:type="dxa"/>
            <w:vMerge w:val="restart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Иные органы управления ________________________________</w:t>
            </w:r>
          </w:p>
        </w:tc>
        <w:tc>
          <w:tcPr>
            <w:tcW w:w="3969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</w:t>
            </w:r>
          </w:p>
        </w:tc>
        <w:tc>
          <w:tcPr>
            <w:tcW w:w="3686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Должность</w:t>
            </w:r>
          </w:p>
        </w:tc>
      </w:tr>
      <w:tr w:rsidR="000772A2" w:rsidRPr="00951538" w:rsidTr="00555485">
        <w:trPr>
          <w:trHeight w:val="53"/>
        </w:trPr>
        <w:tc>
          <w:tcPr>
            <w:tcW w:w="3157" w:type="dxa"/>
            <w:vMerge/>
            <w:vAlign w:val="bottom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969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</w:tcPr>
          <w:p w:rsidR="000772A2" w:rsidRPr="00951538" w:rsidRDefault="000772A2" w:rsidP="00227EC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951538" w:rsidRPr="005E1C93" w:rsidRDefault="00951538" w:rsidP="00951538">
      <w:pPr>
        <w:pStyle w:val="a5"/>
        <w:jc w:val="left"/>
        <w:rPr>
          <w:rFonts w:ascii="Calibri" w:hAnsi="Calibri"/>
          <w:sz w:val="17"/>
          <w:szCs w:val="17"/>
        </w:rPr>
      </w:pPr>
      <w:r w:rsidRPr="005E1C93">
        <w:rPr>
          <w:rFonts w:ascii="Calibri" w:hAnsi="Calibri"/>
          <w:sz w:val="17"/>
          <w:szCs w:val="17"/>
        </w:rPr>
        <w:t>СВЕДЕНИЯ О БЕНЕФИЦИАРНЫХ ВЛАДЕЛЬЦАХ, ВЫГОДОПРИОБРЕТАТЕЛЯХ, ПРЕДСТАВИТЕЛЯХ</w:t>
      </w:r>
    </w:p>
    <w:tbl>
      <w:tblPr>
        <w:tblW w:w="10812" w:type="dxa"/>
        <w:tblInd w:w="-72" w:type="dxa"/>
        <w:tblLook w:val="0000"/>
      </w:tblPr>
      <w:tblGrid>
        <w:gridCol w:w="3157"/>
        <w:gridCol w:w="7655"/>
      </w:tblGrid>
      <w:tr w:rsidR="00951538" w:rsidRPr="005E1C93" w:rsidTr="00227EC2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rPr>
                <w:rFonts w:asciiTheme="minorHAnsi" w:hAnsiTheme="minorHAnsi"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  <w:lang w:eastAsia="en-US"/>
              </w:rPr>
              <w:t>Сведения о наличии/отсутствии бенефициарных владельцев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38" w:rsidRPr="005E1C93" w:rsidRDefault="00951538" w:rsidP="00227EC2">
            <w:pPr>
              <w:pStyle w:val="ListParagraph1"/>
              <w:spacing w:after="0" w:line="240" w:lineRule="auto"/>
              <w:ind w:left="34"/>
              <w:rPr>
                <w:sz w:val="16"/>
                <w:szCs w:val="16"/>
                <w:lang w:eastAsia="en-US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  <w:lang w:eastAsia="en-US"/>
              </w:rPr>
              <w:t xml:space="preserve"> Нет</w:t>
            </w:r>
            <w:r w:rsidRPr="005E1C93">
              <w:rPr>
                <w:sz w:val="16"/>
                <w:szCs w:val="16"/>
                <w:lang w:eastAsia="en-US"/>
              </w:rPr>
              <w:t xml:space="preserve"> </w:t>
            </w:r>
            <w:r w:rsidRPr="005E1C93">
              <w:rPr>
                <w:i/>
                <w:sz w:val="16"/>
                <w:szCs w:val="16"/>
                <w:lang w:eastAsia="en-US"/>
              </w:rPr>
              <w:t>(укажите причины, в связи с которыми сведения не могут быть предоставлены)</w:t>
            </w:r>
          </w:p>
          <w:p w:rsidR="00951538" w:rsidRPr="005E1C93" w:rsidRDefault="00951538" w:rsidP="00227EC2">
            <w:pPr>
              <w:pStyle w:val="ListParagraph1"/>
              <w:spacing w:after="0" w:line="240" w:lineRule="auto"/>
              <w:ind w:left="317"/>
              <w:rPr>
                <w:sz w:val="16"/>
                <w:szCs w:val="16"/>
                <w:lang w:eastAsia="en-US"/>
              </w:rPr>
            </w:pPr>
            <w:r w:rsidRPr="005E1C93">
              <w:rPr>
                <w:rFonts w:ascii="Wingdings" w:hAnsi="Wingdings"/>
                <w:sz w:val="16"/>
                <w:szCs w:val="16"/>
              </w:rPr>
              <w:t></w:t>
            </w:r>
            <w:r w:rsidRPr="005E1C93">
              <w:rPr>
                <w:sz w:val="16"/>
                <w:szCs w:val="16"/>
                <w:lang w:eastAsia="en-US"/>
              </w:rPr>
              <w:t xml:space="preserve"> юридическое лицо является эмитентом ценных бумаг, допущенных к организованным торгам, и раскрывает информацию в соответствии с законодательством РФ о ценных бумагах</w:t>
            </w:r>
          </w:p>
          <w:p w:rsidR="00951538" w:rsidRPr="005E1C93" w:rsidRDefault="00951538" w:rsidP="00227EC2">
            <w:pPr>
              <w:pStyle w:val="ListParagraph1"/>
              <w:spacing w:after="0" w:line="240" w:lineRule="auto"/>
              <w:ind w:left="317"/>
              <w:rPr>
                <w:sz w:val="16"/>
                <w:szCs w:val="16"/>
              </w:rPr>
            </w:pPr>
            <w:r w:rsidRPr="005E1C93">
              <w:rPr>
                <w:rFonts w:ascii="Wingdings" w:hAnsi="Wingdings"/>
                <w:sz w:val="16"/>
                <w:szCs w:val="16"/>
              </w:rPr>
              <w:t></w:t>
            </w:r>
            <w:r w:rsidRPr="005E1C93">
              <w:rPr>
                <w:rFonts w:cs="Calibri"/>
                <w:sz w:val="16"/>
                <w:szCs w:val="16"/>
              </w:rPr>
              <w:t xml:space="preserve"> юридическое лицо</w:t>
            </w:r>
            <w:r w:rsidRPr="005E1C93">
              <w:rPr>
                <w:sz w:val="16"/>
                <w:szCs w:val="16"/>
              </w:rPr>
              <w:t xml:space="preserve"> является 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которой РФ, субъекты РФ либо муниципальные образования имеют более 50 (пятидесяти) процентов акций (долей) в капитале</w:t>
            </w:r>
          </w:p>
          <w:p w:rsidR="00951538" w:rsidRPr="005E1C93" w:rsidRDefault="00951538" w:rsidP="00227EC2">
            <w:pPr>
              <w:pStyle w:val="ListParagraph1"/>
              <w:spacing w:after="0" w:line="240" w:lineRule="auto"/>
              <w:ind w:left="317"/>
              <w:rPr>
                <w:sz w:val="16"/>
                <w:szCs w:val="16"/>
              </w:rPr>
            </w:pPr>
            <w:r w:rsidRPr="005E1C93">
              <w:rPr>
                <w:rFonts w:ascii="Wingdings" w:hAnsi="Wingdings"/>
                <w:sz w:val="16"/>
                <w:szCs w:val="16"/>
              </w:rPr>
              <w:t></w:t>
            </w:r>
            <w:r w:rsidRPr="005E1C93">
              <w:rPr>
                <w:sz w:val="16"/>
                <w:szCs w:val="16"/>
              </w:rPr>
              <w:t xml:space="preserve"> иное </w:t>
            </w:r>
            <w:r w:rsidRPr="00760927">
              <w:rPr>
                <w:sz w:val="16"/>
                <w:szCs w:val="16"/>
                <w:u w:val="single"/>
              </w:rPr>
              <w:t>_________________________________________________</w:t>
            </w:r>
            <w:r w:rsidRPr="00C76712">
              <w:rPr>
                <w:sz w:val="16"/>
                <w:szCs w:val="16"/>
                <w:u w:val="single"/>
              </w:rPr>
              <w:t>__________</w:t>
            </w:r>
            <w:r w:rsidRPr="00760927">
              <w:rPr>
                <w:sz w:val="16"/>
                <w:szCs w:val="16"/>
                <w:u w:val="single"/>
              </w:rPr>
              <w:t>_______________________</w:t>
            </w:r>
          </w:p>
          <w:p w:rsidR="00951538" w:rsidRPr="005E1C93" w:rsidRDefault="00951538" w:rsidP="00227EC2">
            <w:pPr>
              <w:pStyle w:val="ListParagraph1"/>
              <w:spacing w:after="0" w:line="240" w:lineRule="auto"/>
              <w:ind w:left="34"/>
              <w:rPr>
                <w:sz w:val="17"/>
                <w:szCs w:val="17"/>
                <w:lang w:eastAsia="en-US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  <w:lang w:eastAsia="en-US"/>
              </w:rPr>
              <w:t xml:space="preserve"> Есть</w:t>
            </w:r>
            <w:r w:rsidRPr="005E1C93">
              <w:rPr>
                <w:sz w:val="16"/>
                <w:szCs w:val="16"/>
                <w:lang w:eastAsia="en-US"/>
              </w:rPr>
              <w:t xml:space="preserve"> </w:t>
            </w:r>
            <w:r w:rsidRPr="005E1C93">
              <w:rPr>
                <w:i/>
                <w:sz w:val="16"/>
                <w:szCs w:val="16"/>
                <w:lang w:eastAsia="en-US"/>
              </w:rPr>
              <w:t>(при наличии отметки заполните анкету на каждого бенефициарного владельца)</w:t>
            </w:r>
          </w:p>
        </w:tc>
      </w:tr>
      <w:tr w:rsidR="00951538" w:rsidRPr="005E1C93" w:rsidTr="00227EC2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tabs>
                <w:tab w:val="left" w:pos="4100"/>
              </w:tabs>
              <w:rPr>
                <w:rFonts w:ascii="Calibri" w:hAnsi="Calibri"/>
                <w:color w:val="FF0000"/>
                <w:sz w:val="17"/>
                <w:szCs w:val="17"/>
                <w:lang w:eastAsia="en-US"/>
              </w:rPr>
            </w:pPr>
            <w:r w:rsidRPr="005E1C93">
              <w:rPr>
                <w:rFonts w:ascii="Calibri" w:hAnsi="Calibri"/>
                <w:sz w:val="17"/>
                <w:szCs w:val="17"/>
                <w:lang w:eastAsia="en-US"/>
              </w:rPr>
              <w:t>Сведения о наличии/отсутствии выгодоприобретателей</w:t>
            </w:r>
            <w:r w:rsidRPr="005E1C93">
              <w:rPr>
                <w:rFonts w:ascii="Calibri" w:hAnsi="Calibri"/>
                <w:sz w:val="17"/>
                <w:szCs w:val="17"/>
                <w:vertAlign w:val="superscript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38" w:rsidRPr="005E1C93" w:rsidRDefault="00951538" w:rsidP="00227EC2">
            <w:pPr>
              <w:pStyle w:val="ListParagraph1"/>
              <w:keepNext/>
              <w:spacing w:after="0" w:line="240" w:lineRule="auto"/>
              <w:ind w:left="33"/>
              <w:outlineLvl w:val="4"/>
              <w:rPr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</w:rPr>
              <w:t xml:space="preserve"> Нет</w:t>
            </w:r>
          </w:p>
          <w:p w:rsidR="00951538" w:rsidRPr="005E1C93" w:rsidRDefault="00951538" w:rsidP="00227EC2">
            <w:pPr>
              <w:pStyle w:val="ListParagraph1"/>
              <w:spacing w:after="0" w:line="240" w:lineRule="auto"/>
              <w:ind w:left="33"/>
              <w:rPr>
                <w:sz w:val="16"/>
                <w:szCs w:val="16"/>
                <w:lang w:eastAsia="en-US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</w:rPr>
              <w:t xml:space="preserve"> Есть</w:t>
            </w:r>
            <w:r w:rsidRPr="005E1C93">
              <w:rPr>
                <w:sz w:val="16"/>
                <w:szCs w:val="16"/>
              </w:rPr>
              <w:t xml:space="preserve"> </w:t>
            </w:r>
            <w:r w:rsidRPr="005E1C93">
              <w:rPr>
                <w:i/>
                <w:sz w:val="16"/>
                <w:szCs w:val="16"/>
              </w:rPr>
              <w:t>(при наличии отметки заполните анкету на каждого выгодоприобретателя)</w:t>
            </w:r>
          </w:p>
          <w:p w:rsidR="00951538" w:rsidRPr="001206A5" w:rsidRDefault="00951538" w:rsidP="00227EC2">
            <w:pPr>
              <w:pStyle w:val="ListParagraph1"/>
              <w:spacing w:after="0" w:line="240" w:lineRule="auto"/>
              <w:ind w:left="33"/>
              <w:rPr>
                <w:sz w:val="16"/>
                <w:szCs w:val="16"/>
                <w:lang w:eastAsia="en-US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</w:rPr>
              <w:t xml:space="preserve"> Есть, при этом юридическое лицо является:</w:t>
            </w:r>
          </w:p>
          <w:p w:rsidR="00951538" w:rsidRPr="001206A5" w:rsidRDefault="00951538" w:rsidP="00227EC2">
            <w:pPr>
              <w:autoSpaceDE w:val="0"/>
              <w:autoSpaceDN w:val="0"/>
              <w:adjustRightInd w:val="0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1206A5">
              <w:rPr>
                <w:rFonts w:ascii="Wingdings" w:hAnsi="Wingdings"/>
                <w:sz w:val="16"/>
                <w:szCs w:val="16"/>
              </w:rPr>
              <w:t></w:t>
            </w:r>
            <w:r w:rsidRPr="001206A5">
              <w:rPr>
                <w:rFonts w:ascii="Calibri" w:hAnsi="Calibri" w:cs="Calibri"/>
                <w:sz w:val="16"/>
                <w:szCs w:val="16"/>
              </w:rPr>
              <w:t xml:space="preserve"> профессиональным участником рынка ценных бумаг</w:t>
            </w:r>
          </w:p>
          <w:p w:rsidR="00951538" w:rsidRPr="001206A5" w:rsidRDefault="00951538" w:rsidP="00227EC2">
            <w:pPr>
              <w:autoSpaceDE w:val="0"/>
              <w:autoSpaceDN w:val="0"/>
              <w:adjustRightInd w:val="0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1206A5">
              <w:rPr>
                <w:rFonts w:ascii="Wingdings" w:hAnsi="Wingdings"/>
                <w:sz w:val="16"/>
                <w:szCs w:val="16"/>
              </w:rPr>
              <w:t></w:t>
            </w:r>
            <w:r w:rsidRPr="001206A5">
              <w:rPr>
                <w:rFonts w:ascii="Calibri" w:hAnsi="Calibri" w:cs="Calibri"/>
                <w:sz w:val="16"/>
                <w:szCs w:val="16"/>
              </w:rPr>
              <w:t xml:space="preserve"> управляющей компанией инвестиционного фонда или негосударственного пенсионного фонда</w:t>
            </w:r>
          </w:p>
          <w:p w:rsidR="00951538" w:rsidRPr="005E1C93" w:rsidRDefault="00951538" w:rsidP="00227EC2">
            <w:pPr>
              <w:autoSpaceDE w:val="0"/>
              <w:autoSpaceDN w:val="0"/>
              <w:adjustRightInd w:val="0"/>
              <w:ind w:left="33"/>
              <w:rPr>
                <w:rFonts w:ascii="Calibri" w:hAnsi="Calibri" w:cs="Calibri"/>
                <w:i/>
                <w:sz w:val="17"/>
                <w:szCs w:val="17"/>
              </w:rPr>
            </w:pPr>
            <w:r w:rsidRPr="001206A5">
              <w:rPr>
                <w:rFonts w:ascii="Calibri" w:hAnsi="Calibri"/>
                <w:i/>
                <w:sz w:val="16"/>
                <w:szCs w:val="16"/>
              </w:rPr>
              <w:t>(при наличии отметки анкета выгодоприобретателя не заполняется)</w:t>
            </w:r>
          </w:p>
        </w:tc>
      </w:tr>
      <w:tr w:rsidR="00951538" w:rsidRPr="005E1C93" w:rsidTr="00227EC2">
        <w:trPr>
          <w:trHeight w:val="5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tabs>
                <w:tab w:val="left" w:pos="4100"/>
              </w:tabs>
              <w:rPr>
                <w:rFonts w:ascii="Calibri" w:hAnsi="Calibri"/>
                <w:sz w:val="17"/>
                <w:szCs w:val="17"/>
                <w:lang w:eastAsia="en-US"/>
              </w:rPr>
            </w:pPr>
            <w:r w:rsidRPr="005E1C93">
              <w:rPr>
                <w:rFonts w:ascii="Calibri" w:hAnsi="Calibri"/>
                <w:sz w:val="17"/>
                <w:szCs w:val="17"/>
                <w:lang w:eastAsia="en-US"/>
              </w:rPr>
              <w:t xml:space="preserve">Сведения о наличии/отсутствии </w:t>
            </w:r>
          </w:p>
          <w:p w:rsidR="00951538" w:rsidRPr="005E1C93" w:rsidRDefault="00951538" w:rsidP="00227EC2">
            <w:pPr>
              <w:tabs>
                <w:tab w:val="left" w:pos="4100"/>
              </w:tabs>
              <w:rPr>
                <w:rFonts w:ascii="Calibri" w:hAnsi="Calibri"/>
                <w:sz w:val="17"/>
                <w:szCs w:val="17"/>
                <w:lang w:eastAsia="en-US"/>
              </w:rPr>
            </w:pPr>
            <w:r w:rsidRPr="005E1C93">
              <w:rPr>
                <w:rFonts w:ascii="Calibri" w:hAnsi="Calibri"/>
                <w:sz w:val="17"/>
                <w:szCs w:val="17"/>
                <w:lang w:eastAsia="en-US"/>
              </w:rPr>
              <w:t>представителей</w:t>
            </w:r>
            <w:r w:rsidRPr="005E1C93">
              <w:rPr>
                <w:rFonts w:ascii="Calibri" w:hAnsi="Calibri"/>
                <w:sz w:val="17"/>
                <w:szCs w:val="17"/>
                <w:vertAlign w:val="superscript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38" w:rsidRPr="005E1C93" w:rsidRDefault="00951538" w:rsidP="00227EC2">
            <w:pPr>
              <w:pStyle w:val="ListParagraph1"/>
              <w:keepNext/>
              <w:spacing w:after="0" w:line="240" w:lineRule="auto"/>
              <w:ind w:left="33"/>
              <w:outlineLvl w:val="4"/>
              <w:rPr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</w:rPr>
              <w:t xml:space="preserve"> Нет</w:t>
            </w:r>
          </w:p>
          <w:p w:rsidR="00951538" w:rsidRPr="005E1C93" w:rsidRDefault="00667E32" w:rsidP="00227EC2">
            <w:pPr>
              <w:autoSpaceDE w:val="0"/>
              <w:autoSpaceDN w:val="0"/>
              <w:adjustRightInd w:val="0"/>
              <w:ind w:left="33"/>
              <w:rPr>
                <w:rFonts w:ascii="Wingdings" w:hAnsi="Wingdings"/>
                <w:sz w:val="17"/>
                <w:szCs w:val="17"/>
              </w:rPr>
            </w:pPr>
            <w:r>
              <w:rPr>
                <w:rFonts w:ascii="Wingdings" w:hAnsi="Wingdings"/>
                <w:iCs/>
                <w:sz w:val="16"/>
                <w:szCs w:val="16"/>
              </w:rPr>
              <w:t></w:t>
            </w:r>
            <w:r w:rsidR="00951538" w:rsidRPr="005E1C93">
              <w:rPr>
                <w:sz w:val="17"/>
                <w:szCs w:val="17"/>
              </w:rPr>
              <w:t xml:space="preserve"> </w:t>
            </w:r>
            <w:r w:rsidR="00951538" w:rsidRPr="005E1C93">
              <w:rPr>
                <w:rFonts w:asciiTheme="minorHAnsi" w:hAnsiTheme="minorHAnsi"/>
                <w:sz w:val="17"/>
                <w:szCs w:val="17"/>
              </w:rPr>
              <w:t>Есть</w:t>
            </w:r>
            <w:r w:rsidR="00951538" w:rsidRPr="001206A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51538" w:rsidRPr="001206A5">
              <w:rPr>
                <w:rFonts w:asciiTheme="minorHAnsi" w:hAnsiTheme="minorHAnsi"/>
                <w:i/>
                <w:sz w:val="16"/>
                <w:szCs w:val="16"/>
              </w:rPr>
              <w:t>(при наличии отметки заполните анкету на каждого представителя)</w:t>
            </w:r>
          </w:p>
        </w:tc>
      </w:tr>
    </w:tbl>
    <w:p w:rsidR="00951538" w:rsidRPr="005E1C93" w:rsidRDefault="00951538" w:rsidP="00951538">
      <w:pPr>
        <w:rPr>
          <w:rFonts w:ascii="Calibri" w:hAnsi="Calibri"/>
          <w:b/>
          <w:sz w:val="17"/>
          <w:szCs w:val="17"/>
        </w:rPr>
      </w:pPr>
      <w:r w:rsidRPr="005E1C93">
        <w:rPr>
          <w:rFonts w:ascii="Calibri" w:hAnsi="Calibri"/>
          <w:b/>
          <w:sz w:val="17"/>
          <w:szCs w:val="17"/>
        </w:rPr>
        <w:t>СВЕДЕНИЯ</w:t>
      </w:r>
      <w:r w:rsidRPr="005E1C93">
        <w:rPr>
          <w:rFonts w:ascii="Calibri" w:hAnsi="Calibri"/>
          <w:b/>
          <w:sz w:val="17"/>
          <w:szCs w:val="17"/>
          <w:lang w:val="en-US"/>
        </w:rPr>
        <w:t xml:space="preserve"> </w:t>
      </w:r>
      <w:r w:rsidRPr="005E1C93">
        <w:rPr>
          <w:rFonts w:ascii="Calibri" w:hAnsi="Calibri"/>
          <w:b/>
          <w:sz w:val="17"/>
          <w:szCs w:val="17"/>
        </w:rPr>
        <w:t>ПОД/ФТ</w:t>
      </w:r>
    </w:p>
    <w:tbl>
      <w:tblPr>
        <w:tblW w:w="10812" w:type="dxa"/>
        <w:tblInd w:w="-72" w:type="dxa"/>
        <w:tblLayout w:type="fixed"/>
        <w:tblLook w:val="0000"/>
      </w:tblPr>
      <w:tblGrid>
        <w:gridCol w:w="8827"/>
        <w:gridCol w:w="1985"/>
      </w:tblGrid>
      <w:tr w:rsidR="00951538" w:rsidRPr="005E1C93" w:rsidTr="00227EC2">
        <w:trPr>
          <w:trHeight w:val="22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jc w:val="both"/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наличии или отсутствии счетов в банках, зарегистрированных в государстве (на территории), которое не участвует в международном сотрудничестве в сфере ПОД/ФТ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38" w:rsidRPr="005E1C93" w:rsidRDefault="00951538" w:rsidP="00227EC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отсутствуют</w:t>
            </w:r>
          </w:p>
          <w:p w:rsidR="00951538" w:rsidRPr="005E1C93" w:rsidRDefault="00951538" w:rsidP="00227EC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имеются</w:t>
            </w:r>
          </w:p>
        </w:tc>
      </w:tr>
      <w:tr w:rsidR="00951538" w:rsidRPr="005E1C93" w:rsidTr="00227EC2">
        <w:trPr>
          <w:trHeight w:val="39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>Является ли юридическое лицо исполнителем (подрядчиком или субподрядчиком) по государственному или муниципальному контракту либо по гражданско-правовому договору с бюджетным учреждением на поставку товаров, выполнение работ, оказание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38" w:rsidRPr="005E1C93" w:rsidRDefault="00951538" w:rsidP="00227EC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является</w:t>
            </w:r>
          </w:p>
          <w:p w:rsidR="00951538" w:rsidRPr="005E1C93" w:rsidRDefault="00951538" w:rsidP="00227EC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является</w:t>
            </w:r>
            <w:r w:rsidRPr="005E1C93">
              <w:rPr>
                <w:rFonts w:cs="Tahoma"/>
                <w:sz w:val="17"/>
                <w:szCs w:val="17"/>
              </w:rPr>
              <w:t> </w:t>
            </w:r>
          </w:p>
        </w:tc>
      </w:tr>
      <w:tr w:rsidR="00951538" w:rsidRPr="005E1C93" w:rsidTr="00227EC2">
        <w:trPr>
          <w:trHeight w:val="16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об участии юридического лица, его учредителя или выгодоприобретателя в федеральных, региональных либо муниципальных целевых программах или национальных проектах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38" w:rsidRPr="005E1C93" w:rsidRDefault="00951538" w:rsidP="00227EC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участвует </w:t>
            </w:r>
          </w:p>
          <w:p w:rsidR="00951538" w:rsidRPr="005E1C93" w:rsidRDefault="00951538" w:rsidP="00227EC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участвует</w:t>
            </w:r>
          </w:p>
        </w:tc>
      </w:tr>
      <w:tr w:rsidR="00951538" w:rsidRPr="005E1C93" w:rsidTr="00227EC2">
        <w:trPr>
          <w:trHeight w:val="35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jc w:val="both"/>
              <w:rPr>
                <w:rFonts w:asciiTheme="minorHAnsi" w:hAnsiTheme="minorHAnsi" w:cs="Tahoma"/>
                <w:color w:val="FF0000"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lastRenderedPageBreak/>
              <w:t xml:space="preserve">Имеют ли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юридическое лицо, его учредители, представители или выгодоприобретатели отношение 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к некоммерческим организациям, иностранных некоммерческих неправительственных организаций и их отделений, представительств и филиалов, осуществляющих свою деятельность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38" w:rsidRPr="005E1C93" w:rsidRDefault="00951538" w:rsidP="00227EC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имеет </w:t>
            </w:r>
          </w:p>
          <w:p w:rsidR="00951538" w:rsidRPr="005E1C93" w:rsidRDefault="00951538" w:rsidP="00227EC2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имеет</w:t>
            </w:r>
          </w:p>
        </w:tc>
      </w:tr>
      <w:tr w:rsidR="00951538" w:rsidRPr="005E1C93" w:rsidTr="00227EC2">
        <w:trPr>
          <w:trHeight w:val="21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получении юридическим лицом, его учредителем, бенефициарным владельцем</w:t>
            </w:r>
            <w:r w:rsidRPr="005E1C93">
              <w:rPr>
                <w:rFonts w:asciiTheme="minorHAnsi" w:hAnsiTheme="minorHAnsi" w:cs="Tahoma"/>
                <w:color w:val="FF0000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или выгодоприобретателем субсидий, грантов за счет средств федерального бюджета, бюджета субъекта РФ или муниципального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38" w:rsidRPr="005E1C93" w:rsidRDefault="00951538" w:rsidP="00227EC2">
            <w:pPr>
              <w:rPr>
                <w:rFonts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получает </w:t>
            </w:r>
          </w:p>
          <w:p w:rsidR="00951538" w:rsidRPr="005E1C93" w:rsidRDefault="00951538" w:rsidP="00227EC2">
            <w:pPr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</w:tc>
      </w:tr>
      <w:tr w:rsidR="00951538" w:rsidRPr="005E1C93" w:rsidTr="00227EC2">
        <w:trPr>
          <w:trHeight w:val="236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получении юридическим лицом грантов или иных видов безвозмездной финансовой помощи от иностранных некоммерческих неправительственных организаций, их представительств и филиалов, осуществляющих свою деятельность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38" w:rsidRPr="005E1C93" w:rsidRDefault="00951538" w:rsidP="00227EC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получает</w:t>
            </w:r>
          </w:p>
          <w:p w:rsidR="00951538" w:rsidRPr="005E1C93" w:rsidRDefault="00951538" w:rsidP="00227EC2">
            <w:pPr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</w:tc>
      </w:tr>
      <w:tr w:rsidR="00951538" w:rsidRPr="005E1C93" w:rsidTr="00227EC2">
        <w:trPr>
          <w:trHeight w:val="872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38" w:rsidRPr="005E1C93" w:rsidRDefault="00951538" w:rsidP="00227E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 xml:space="preserve">Юридическое лицо, его представитель, бенефициарный владелец, выгодоприобретатель, контрагент, участник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зарегистрированы/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не зарегистрированы в государстве (на территории) с высокой террористической или экстремистской активностью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5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/в отношении которого (которой) применяются международные санкции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6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/в отношении которого (которой) применяются специальные экономические меры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7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/с повышенным уровнем коррупции и (или) другой преступной деятельности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8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/имеющей льготный режим налогообложения или оффшорной зоне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9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/незаконно производятся или ими (через них) переправляются наркотические вещества, а также разрешающие свободный оборот наркотических веществ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38" w:rsidRPr="005E1C93" w:rsidRDefault="00951538" w:rsidP="00227EC2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зарегистрирован</w:t>
            </w:r>
          </w:p>
          <w:p w:rsidR="00951538" w:rsidRPr="005E1C93" w:rsidRDefault="00951538" w:rsidP="00227EC2">
            <w:pPr>
              <w:rPr>
                <w:rFonts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зарегистрирован </w:t>
            </w:r>
            <w:r w:rsidRPr="00760927">
              <w:rPr>
                <w:rFonts w:cs="Tahoma"/>
                <w:sz w:val="17"/>
                <w:szCs w:val="17"/>
                <w:u w:val="single"/>
              </w:rPr>
              <w:t>______</w:t>
            </w:r>
            <w:r w:rsidRPr="00C76712">
              <w:rPr>
                <w:rFonts w:cs="Tahoma"/>
                <w:sz w:val="17"/>
                <w:szCs w:val="17"/>
                <w:u w:val="single"/>
              </w:rPr>
              <w:t>_</w:t>
            </w:r>
            <w:r w:rsidRPr="00760927">
              <w:rPr>
                <w:rFonts w:cs="Tahoma"/>
                <w:sz w:val="17"/>
                <w:szCs w:val="17"/>
                <w:u w:val="single"/>
              </w:rPr>
              <w:t>_____________</w:t>
            </w:r>
          </w:p>
          <w:p w:rsidR="00951538" w:rsidRPr="00760927" w:rsidRDefault="00951538" w:rsidP="00227EC2">
            <w:pPr>
              <w:rPr>
                <w:rFonts w:cs="Tahoma"/>
                <w:sz w:val="17"/>
                <w:szCs w:val="17"/>
                <w:u w:val="single"/>
              </w:rPr>
            </w:pPr>
            <w:r w:rsidRPr="00760927">
              <w:rPr>
                <w:rFonts w:cs="Tahoma"/>
                <w:sz w:val="17"/>
                <w:szCs w:val="17"/>
                <w:u w:val="single"/>
              </w:rPr>
              <w:t>_______</w:t>
            </w:r>
            <w:r w:rsidRPr="00C76712">
              <w:rPr>
                <w:rFonts w:cs="Tahoma"/>
                <w:sz w:val="17"/>
                <w:szCs w:val="17"/>
                <w:u w:val="single"/>
              </w:rPr>
              <w:t>_</w:t>
            </w:r>
            <w:r w:rsidRPr="00760927">
              <w:rPr>
                <w:rFonts w:cs="Tahoma"/>
                <w:sz w:val="17"/>
                <w:szCs w:val="17"/>
                <w:u w:val="single"/>
              </w:rPr>
              <w:t>____________</w:t>
            </w:r>
          </w:p>
          <w:p w:rsidR="00951538" w:rsidRPr="007D6C74" w:rsidRDefault="00951538" w:rsidP="00227EC2">
            <w:pPr>
              <w:rPr>
                <w:rFonts w:ascii="Calibri" w:hAnsi="Calibri"/>
                <w:iCs/>
                <w:sz w:val="16"/>
                <w:szCs w:val="16"/>
              </w:rPr>
            </w:pPr>
            <w:r w:rsidRPr="007D6C74">
              <w:rPr>
                <w:rFonts w:asciiTheme="minorHAnsi" w:hAnsiTheme="minorHAnsi" w:cs="Tahoma"/>
                <w:i/>
                <w:sz w:val="16"/>
                <w:szCs w:val="16"/>
              </w:rPr>
              <w:t>(укажите дополнительную информацию)</w:t>
            </w:r>
          </w:p>
        </w:tc>
      </w:tr>
    </w:tbl>
    <w:p w:rsidR="00951538" w:rsidRPr="00150971" w:rsidRDefault="00951538" w:rsidP="00951538">
      <w:pPr>
        <w:jc w:val="both"/>
        <w:rPr>
          <w:rFonts w:ascii="Calibri" w:hAnsi="Calibri"/>
          <w:bCs/>
          <w:i/>
          <w:sz w:val="16"/>
          <w:szCs w:val="16"/>
          <w:vertAlign w:val="subscript"/>
        </w:rPr>
      </w:pPr>
      <w:r w:rsidRPr="00150971">
        <w:rPr>
          <w:rFonts w:ascii="Calibri" w:hAnsi="Calibri"/>
          <w:i/>
          <w:sz w:val="16"/>
          <w:szCs w:val="16"/>
        </w:rPr>
        <w:t>Подтверждаем полноту и достоверность предоставленных сведений, а также обязуемся сообщать в письменной форме обо всех их изменениях в течение 5 (пяти) рабочих дней.</w:t>
      </w:r>
    </w:p>
    <w:tbl>
      <w:tblPr>
        <w:tblW w:w="10774" w:type="dxa"/>
        <w:tblLook w:val="01E0"/>
      </w:tblPr>
      <w:tblGrid>
        <w:gridCol w:w="1101"/>
        <w:gridCol w:w="1983"/>
        <w:gridCol w:w="3687"/>
        <w:gridCol w:w="2693"/>
        <w:gridCol w:w="1310"/>
      </w:tblGrid>
      <w:tr w:rsidR="00951538" w:rsidRPr="007F7BE8" w:rsidTr="00227EC2">
        <w:trPr>
          <w:trHeight w:val="429"/>
        </w:trPr>
        <w:tc>
          <w:tcPr>
            <w:tcW w:w="1101" w:type="dxa"/>
            <w:vMerge w:val="restart"/>
          </w:tcPr>
          <w:p w:rsidR="00951538" w:rsidRPr="00E965B2" w:rsidRDefault="00951538" w:rsidP="00227EC2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951538" w:rsidRPr="00B65A33" w:rsidRDefault="00951538" w:rsidP="00227EC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4196">
              <w:rPr>
                <w:rFonts w:ascii="Calibri" w:hAnsi="Calibri" w:cs="Arial"/>
                <w:b/>
                <w:sz w:val="18"/>
                <w:szCs w:val="18"/>
              </w:rPr>
              <w:t>ПОДПИСЬ</w:t>
            </w:r>
          </w:p>
        </w:tc>
        <w:tc>
          <w:tcPr>
            <w:tcW w:w="1983" w:type="dxa"/>
            <w:vAlign w:val="bottom"/>
          </w:tcPr>
          <w:p w:rsidR="00951538" w:rsidRDefault="00951538" w:rsidP="00227EC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51538" w:rsidRPr="007F7BE8" w:rsidRDefault="00951538" w:rsidP="00227EC2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EE7092">
              <w:rPr>
                <w:rFonts w:ascii="Calibri" w:hAnsi="Calibri"/>
                <w:sz w:val="22"/>
                <w:szCs w:val="22"/>
              </w:rPr>
              <w:sym w:font="Wingdings" w:char="F0FC"/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____________________</w:t>
            </w:r>
          </w:p>
        </w:tc>
        <w:tc>
          <w:tcPr>
            <w:tcW w:w="3687" w:type="dxa"/>
            <w:vAlign w:val="bottom"/>
          </w:tcPr>
          <w:p w:rsidR="00951538" w:rsidRPr="007F7BE8" w:rsidRDefault="00951538" w:rsidP="00227EC2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( 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____________________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_________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693" w:type="dxa"/>
            <w:vAlign w:val="bottom"/>
          </w:tcPr>
          <w:p w:rsidR="00951538" w:rsidRPr="007F7BE8" w:rsidRDefault="00951538" w:rsidP="00227EC2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___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____________________</w:t>
            </w:r>
          </w:p>
        </w:tc>
        <w:tc>
          <w:tcPr>
            <w:tcW w:w="1310" w:type="dxa"/>
            <w:vAlign w:val="bottom"/>
          </w:tcPr>
          <w:p w:rsidR="00951538" w:rsidRPr="005F3ECD" w:rsidRDefault="00951538" w:rsidP="00227EC2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3ECD">
              <w:rPr>
                <w:rFonts w:ascii="Calibri" w:hAnsi="Calibri"/>
                <w:bCs/>
                <w:sz w:val="16"/>
                <w:szCs w:val="16"/>
              </w:rPr>
              <w:t>"</w:t>
            </w:r>
            <w:r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 w:rsidRPr="005F3ECD">
              <w:rPr>
                <w:rFonts w:ascii="Calibri" w:hAnsi="Calibri"/>
                <w:bCs/>
                <w:sz w:val="16"/>
                <w:szCs w:val="16"/>
              </w:rPr>
              <w:t>"</w:t>
            </w:r>
            <w:r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___</w:t>
            </w:r>
            <w:r w:rsidRPr="005F3ECD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_____</w:t>
            </w:r>
            <w:r w:rsidRPr="005F3ECD">
              <w:rPr>
                <w:rFonts w:ascii="Calibri" w:hAnsi="Calibri"/>
                <w:bCs/>
                <w:sz w:val="16"/>
                <w:szCs w:val="16"/>
              </w:rPr>
              <w:t xml:space="preserve"> г.</w:t>
            </w:r>
          </w:p>
        </w:tc>
      </w:tr>
      <w:tr w:rsidR="00951538" w:rsidRPr="007F7BE8" w:rsidTr="00227EC2">
        <w:tc>
          <w:tcPr>
            <w:tcW w:w="1101" w:type="dxa"/>
            <w:vMerge/>
          </w:tcPr>
          <w:p w:rsidR="00951538" w:rsidRPr="00B65A33" w:rsidRDefault="00951538" w:rsidP="00227EC2">
            <w:pPr>
              <w:keepNext/>
              <w:numPr>
                <w:ilvl w:val="0"/>
                <w:numId w:val="1"/>
              </w:numPr>
              <w:suppressAutoHyphens/>
              <w:outlineLvl w:val="0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</w:tcPr>
          <w:p w:rsidR="00951538" w:rsidRPr="00B65A33" w:rsidRDefault="00951538" w:rsidP="00227EC2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3687" w:type="dxa"/>
          </w:tcPr>
          <w:p w:rsidR="00951538" w:rsidRPr="00B65A33" w:rsidRDefault="00951538" w:rsidP="00227EC2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</w:pPr>
            <w:r w:rsidRPr="00B65A33">
              <w:rPr>
                <w:rFonts w:ascii="Calibri" w:hAnsi="Calibri"/>
                <w:bCs/>
                <w:i/>
                <w:sz w:val="16"/>
                <w:szCs w:val="16"/>
              </w:rPr>
              <w:t>ФИО полностью</w:t>
            </w:r>
          </w:p>
        </w:tc>
        <w:tc>
          <w:tcPr>
            <w:tcW w:w="2693" w:type="dxa"/>
          </w:tcPr>
          <w:p w:rsidR="00951538" w:rsidRPr="00B65A33" w:rsidRDefault="00951538" w:rsidP="00227EC2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</w:pPr>
            <w:r w:rsidRPr="00B65A33">
              <w:rPr>
                <w:rFonts w:ascii="Calibri" w:hAnsi="Calibri"/>
                <w:bCs/>
                <w:i/>
                <w:sz w:val="16"/>
                <w:szCs w:val="16"/>
              </w:rPr>
              <w:t>Должность</w:t>
            </w:r>
          </w:p>
        </w:tc>
        <w:tc>
          <w:tcPr>
            <w:tcW w:w="1310" w:type="dxa"/>
          </w:tcPr>
          <w:p w:rsidR="00951538" w:rsidRPr="00B65A33" w:rsidRDefault="00951538" w:rsidP="00227EC2">
            <w:pPr>
              <w:keepNext/>
              <w:suppressAutoHyphens/>
              <w:jc w:val="center"/>
              <w:outlineLvl w:val="0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B65A33">
              <w:rPr>
                <w:rFonts w:ascii="Calibri" w:hAnsi="Calibri"/>
                <w:bCs/>
                <w:i/>
                <w:sz w:val="16"/>
                <w:szCs w:val="16"/>
              </w:rPr>
              <w:t>Дата</w:t>
            </w:r>
          </w:p>
        </w:tc>
      </w:tr>
    </w:tbl>
    <w:p w:rsidR="00951538" w:rsidRPr="007F7BE8" w:rsidRDefault="00951538" w:rsidP="00951538">
      <w:pPr>
        <w:rPr>
          <w:rFonts w:ascii="Calibri" w:hAnsi="Calibri"/>
          <w:bCs/>
          <w:sz w:val="16"/>
          <w:szCs w:val="16"/>
        </w:rPr>
      </w:pPr>
    </w:p>
    <w:tbl>
      <w:tblPr>
        <w:tblW w:w="6359" w:type="dxa"/>
        <w:tblInd w:w="-72" w:type="dxa"/>
        <w:tblLook w:val="0000"/>
      </w:tblPr>
      <w:tblGrid>
        <w:gridCol w:w="3582"/>
        <w:gridCol w:w="2777"/>
      </w:tblGrid>
      <w:tr w:rsidR="00951538" w:rsidRPr="007F7BE8" w:rsidTr="00227EC2">
        <w:trPr>
          <w:trHeight w:val="2517"/>
        </w:trPr>
        <w:tc>
          <w:tcPr>
            <w:tcW w:w="3582" w:type="dxa"/>
            <w:tcBorders>
              <w:bottom w:val="nil"/>
              <w:right w:val="single" w:sz="4" w:space="0" w:color="auto"/>
            </w:tcBorders>
            <w:vAlign w:val="center"/>
          </w:tcPr>
          <w:p w:rsidR="00951538" w:rsidRPr="007F7BE8" w:rsidRDefault="00951538" w:rsidP="00227EC2">
            <w:pPr>
              <w:pStyle w:val="a5"/>
              <w:ind w:left="72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D271DA">
              <w:rPr>
                <w:rFonts w:ascii="Calibri" w:hAnsi="Calibri" w:cs="Arial"/>
                <w:sz w:val="18"/>
                <w:szCs w:val="18"/>
              </w:rPr>
              <w:t>ОБРАЗЕЦ ОТТИСКА ПЕЧАТИ</w:t>
            </w:r>
          </w:p>
          <w:p w:rsidR="00951538" w:rsidRPr="007F7BE8" w:rsidRDefault="00951538" w:rsidP="00227EC2">
            <w:pPr>
              <w:pStyle w:val="a5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38" w:rsidRPr="007F7BE8" w:rsidRDefault="00951538" w:rsidP="00227EC2">
            <w:pPr>
              <w:pStyle w:val="a5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</w:tr>
    </w:tbl>
    <w:p w:rsidR="00951538" w:rsidRDefault="00951538" w:rsidP="00951538">
      <w:pPr>
        <w:pStyle w:val="ac"/>
        <w:pBdr>
          <w:bottom w:val="single" w:sz="6" w:space="1" w:color="auto"/>
        </w:pBdr>
        <w:jc w:val="both"/>
        <w:rPr>
          <w:rFonts w:asciiTheme="minorHAnsi" w:hAnsiTheme="minorHAnsi"/>
          <w:sz w:val="16"/>
          <w:szCs w:val="16"/>
          <w:lang w:eastAsia="en-US"/>
        </w:rPr>
      </w:pPr>
    </w:p>
    <w:p w:rsidR="00B174A5" w:rsidRDefault="00B174A5" w:rsidP="00951538">
      <w:pPr>
        <w:pStyle w:val="ac"/>
        <w:jc w:val="both"/>
        <w:rPr>
          <w:rFonts w:asciiTheme="minorHAnsi" w:hAnsiTheme="minorHAnsi"/>
          <w:i/>
          <w:sz w:val="16"/>
          <w:szCs w:val="16"/>
          <w:vertAlign w:val="superscript"/>
          <w:lang w:eastAsia="en-US"/>
        </w:rPr>
      </w:pPr>
    </w:p>
    <w:p w:rsidR="00951538" w:rsidRDefault="00951538" w:rsidP="00951538">
      <w:pPr>
        <w:pStyle w:val="ac"/>
        <w:jc w:val="both"/>
        <w:rPr>
          <w:rFonts w:asciiTheme="minorHAnsi" w:hAnsiTheme="minorHAnsi"/>
          <w:i/>
          <w:sz w:val="16"/>
          <w:szCs w:val="16"/>
          <w:vertAlign w:val="superscript"/>
          <w:lang w:eastAsia="en-US"/>
        </w:rPr>
      </w:pPr>
      <w:r w:rsidRPr="00A6584A"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 xml:space="preserve">1 </w:t>
      </w:r>
      <w:r w:rsidRPr="00E1449F">
        <w:rPr>
          <w:rFonts w:asciiTheme="minorHAnsi" w:hAnsiTheme="minorHAnsi"/>
          <w:i/>
          <w:sz w:val="16"/>
          <w:szCs w:val="16"/>
        </w:rPr>
        <w:t xml:space="preserve">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</w:r>
      <w:r w:rsidR="00121E1F" w:rsidRPr="00E1449F">
        <w:rPr>
          <w:rFonts w:asciiTheme="minorHAnsi" w:hAnsiTheme="minorHAnsi"/>
          <w:i/>
          <w:sz w:val="16"/>
          <w:szCs w:val="16"/>
        </w:rPr>
        <w:t>5</w:t>
      </w:r>
      <w:r w:rsidRPr="00E1449F">
        <w:rPr>
          <w:rFonts w:asciiTheme="minorHAnsi" w:hAnsiTheme="minorHAnsi"/>
          <w:i/>
          <w:sz w:val="16"/>
          <w:szCs w:val="16"/>
        </w:rPr>
        <w:t xml:space="preserve"> (</w:t>
      </w:r>
      <w:r w:rsidR="00121E1F" w:rsidRPr="00E1449F">
        <w:rPr>
          <w:rFonts w:asciiTheme="minorHAnsi" w:hAnsiTheme="minorHAnsi"/>
          <w:i/>
          <w:sz w:val="16"/>
          <w:szCs w:val="16"/>
        </w:rPr>
        <w:t>Пятью</w:t>
      </w:r>
      <w:r w:rsidRPr="00E1449F">
        <w:rPr>
          <w:rFonts w:asciiTheme="minorHAnsi" w:hAnsiTheme="minorHAnsi"/>
          <w:i/>
          <w:sz w:val="16"/>
          <w:szCs w:val="16"/>
        </w:rPr>
        <w:t>) процент</w:t>
      </w:r>
      <w:r w:rsidR="00121E1F" w:rsidRPr="00E1449F">
        <w:rPr>
          <w:rFonts w:asciiTheme="minorHAnsi" w:hAnsiTheme="minorHAnsi"/>
          <w:i/>
          <w:sz w:val="16"/>
          <w:szCs w:val="16"/>
        </w:rPr>
        <w:t>а</w:t>
      </w:r>
      <w:r w:rsidRPr="00E1449F">
        <w:rPr>
          <w:rFonts w:asciiTheme="minorHAnsi" w:hAnsiTheme="minorHAnsi"/>
          <w:i/>
          <w:sz w:val="16"/>
          <w:szCs w:val="16"/>
        </w:rPr>
        <w:t>м</w:t>
      </w:r>
      <w:r w:rsidR="00121E1F" w:rsidRPr="00E1449F">
        <w:rPr>
          <w:rFonts w:asciiTheme="minorHAnsi" w:hAnsiTheme="minorHAnsi"/>
          <w:i/>
          <w:sz w:val="16"/>
          <w:szCs w:val="16"/>
        </w:rPr>
        <w:t>и</w:t>
      </w:r>
      <w:r w:rsidRPr="00E1449F">
        <w:rPr>
          <w:rFonts w:asciiTheme="minorHAnsi" w:hAnsiTheme="minorHAnsi"/>
          <w:i/>
          <w:sz w:val="16"/>
          <w:szCs w:val="16"/>
        </w:rPr>
        <w:t xml:space="preserve"> акций (долей) юридического лица.</w:t>
      </w:r>
    </w:p>
    <w:p w:rsidR="00951538" w:rsidRPr="00A6584A" w:rsidRDefault="00951538" w:rsidP="00951538">
      <w:pPr>
        <w:pStyle w:val="ac"/>
        <w:jc w:val="both"/>
        <w:rPr>
          <w:rFonts w:asciiTheme="minorHAnsi" w:hAnsiTheme="minorHAnsi"/>
          <w:i/>
          <w:sz w:val="16"/>
          <w:szCs w:val="16"/>
        </w:rPr>
      </w:pPr>
      <w:r w:rsidRPr="000D47DB">
        <w:rPr>
          <w:rFonts w:asciiTheme="minorHAnsi" w:hAnsiTheme="minorHAnsi"/>
          <w:i/>
          <w:sz w:val="16"/>
          <w:szCs w:val="16"/>
          <w:vertAlign w:val="superscript"/>
        </w:rPr>
        <w:t>2</w:t>
      </w:r>
      <w:r w:rsidRPr="0025252F">
        <w:rPr>
          <w:rFonts w:asciiTheme="minorHAnsi" w:hAnsiTheme="minorHAnsi"/>
          <w:i/>
          <w:sz w:val="16"/>
          <w:szCs w:val="16"/>
        </w:rPr>
        <w:t xml:space="preserve"> </w:t>
      </w:r>
      <w:r>
        <w:rPr>
          <w:rFonts w:asciiTheme="minorHAnsi" w:hAnsiTheme="minorHAnsi"/>
          <w:i/>
          <w:sz w:val="16"/>
          <w:szCs w:val="16"/>
        </w:rPr>
        <w:t>Б</w:t>
      </w:r>
      <w:r w:rsidRPr="00A6584A">
        <w:rPr>
          <w:rFonts w:asciiTheme="minorHAnsi" w:hAnsiTheme="minorHAnsi"/>
          <w:i/>
          <w:sz w:val="16"/>
          <w:szCs w:val="16"/>
        </w:rPr>
        <w:t xml:space="preserve">енефициарный владелец – лицо, которое в конечном счете прямо или косвенно (через третьих лиц) владеет (имеет преобладающее участие более 25 </w:t>
      </w:r>
      <w:r>
        <w:rPr>
          <w:rFonts w:asciiTheme="minorHAnsi" w:hAnsiTheme="minorHAnsi"/>
          <w:i/>
          <w:sz w:val="16"/>
          <w:szCs w:val="16"/>
        </w:rPr>
        <w:t xml:space="preserve">(двадцати пяти) </w:t>
      </w:r>
      <w:r w:rsidRPr="00A6584A">
        <w:rPr>
          <w:rFonts w:asciiTheme="minorHAnsi" w:hAnsiTheme="minorHAnsi"/>
          <w:i/>
          <w:sz w:val="16"/>
          <w:szCs w:val="16"/>
        </w:rPr>
        <w:t xml:space="preserve">процентов в капитале) </w:t>
      </w:r>
      <w:r>
        <w:rPr>
          <w:rFonts w:asciiTheme="minorHAnsi" w:hAnsiTheme="minorHAnsi"/>
          <w:i/>
          <w:sz w:val="16"/>
          <w:szCs w:val="16"/>
        </w:rPr>
        <w:t>юридическим лицом</w:t>
      </w:r>
      <w:r w:rsidRPr="00A6584A">
        <w:rPr>
          <w:rFonts w:asciiTheme="minorHAnsi" w:hAnsiTheme="minorHAnsi"/>
          <w:i/>
          <w:sz w:val="16"/>
          <w:szCs w:val="16"/>
        </w:rPr>
        <w:t xml:space="preserve"> либо имеет возможность контролировать действия </w:t>
      </w:r>
      <w:r>
        <w:rPr>
          <w:rFonts w:asciiTheme="minorHAnsi" w:hAnsiTheme="minorHAnsi"/>
          <w:i/>
          <w:sz w:val="16"/>
          <w:szCs w:val="16"/>
        </w:rPr>
        <w:t>юридического лица.</w:t>
      </w:r>
    </w:p>
    <w:p w:rsidR="00951538" w:rsidRPr="00A6584A" w:rsidRDefault="00951538" w:rsidP="00951538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3F36AA">
        <w:rPr>
          <w:rFonts w:asciiTheme="minorHAnsi" w:hAnsiTheme="minorHAnsi"/>
          <w:i/>
          <w:sz w:val="16"/>
          <w:szCs w:val="16"/>
          <w:vertAlign w:val="superscript"/>
        </w:rPr>
        <w:t>3</w:t>
      </w:r>
      <w:r w:rsidRPr="00A6584A">
        <w:rPr>
          <w:rFonts w:asciiTheme="minorHAnsi" w:hAnsiTheme="minorHAnsi"/>
          <w:i/>
          <w:sz w:val="16"/>
          <w:szCs w:val="16"/>
        </w:rPr>
        <w:t xml:space="preserve"> </w:t>
      </w:r>
      <w:r>
        <w:rPr>
          <w:rFonts w:asciiTheme="minorHAnsi" w:hAnsiTheme="minorHAnsi"/>
          <w:i/>
          <w:sz w:val="16"/>
          <w:szCs w:val="16"/>
        </w:rPr>
        <w:t>В</w:t>
      </w:r>
      <w:r w:rsidRPr="00A6584A">
        <w:rPr>
          <w:rFonts w:asciiTheme="minorHAnsi" w:hAnsiTheme="minorHAnsi"/>
          <w:i/>
          <w:sz w:val="16"/>
          <w:szCs w:val="16"/>
        </w:rPr>
        <w:t xml:space="preserve">ыгодоприобретатель – лицо, не являющееся непосредственно участником операции, к выгоде которого действует </w:t>
      </w:r>
      <w:r>
        <w:rPr>
          <w:rFonts w:asciiTheme="minorHAnsi" w:hAnsiTheme="minorHAnsi"/>
          <w:i/>
          <w:sz w:val="16"/>
          <w:szCs w:val="16"/>
        </w:rPr>
        <w:t>юридическое лицо</w:t>
      </w:r>
      <w:r w:rsidRPr="00A6584A">
        <w:rPr>
          <w:rFonts w:asciiTheme="minorHAnsi" w:hAnsiTheme="minorHAnsi"/>
          <w:i/>
          <w:sz w:val="16"/>
          <w:szCs w:val="16"/>
        </w:rPr>
        <w:t>, в т</w:t>
      </w:r>
      <w:r>
        <w:rPr>
          <w:rFonts w:asciiTheme="minorHAnsi" w:hAnsiTheme="minorHAnsi"/>
          <w:i/>
          <w:sz w:val="16"/>
          <w:szCs w:val="16"/>
        </w:rPr>
        <w:t>ом числе</w:t>
      </w:r>
      <w:r w:rsidRPr="00A6584A">
        <w:rPr>
          <w:rFonts w:asciiTheme="minorHAnsi" w:hAnsiTheme="minorHAnsi"/>
          <w:i/>
          <w:sz w:val="16"/>
          <w:szCs w:val="16"/>
        </w:rPr>
        <w:t xml:space="preserve"> на основании агентского договора, договоров поручения, комиссии и доверительного управления, при проведении операции с денежными средствами и/или иным имуществом</w:t>
      </w:r>
      <w:r>
        <w:rPr>
          <w:rFonts w:asciiTheme="minorHAnsi" w:hAnsiTheme="minorHAnsi"/>
          <w:i/>
          <w:sz w:val="16"/>
          <w:szCs w:val="16"/>
        </w:rPr>
        <w:t>.</w:t>
      </w:r>
    </w:p>
    <w:p w:rsidR="00951538" w:rsidRPr="00A6584A" w:rsidRDefault="00951538" w:rsidP="00951538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  <w:lang w:eastAsia="en-US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4</w:t>
      </w:r>
      <w:r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>
        <w:rPr>
          <w:rFonts w:asciiTheme="minorHAnsi" w:hAnsiTheme="minorHAnsi"/>
          <w:i/>
          <w:sz w:val="16"/>
          <w:szCs w:val="16"/>
          <w:lang w:eastAsia="en-US"/>
        </w:rPr>
        <w:t xml:space="preserve">Представитель </w:t>
      </w:r>
      <w:r w:rsidRPr="00A6584A">
        <w:rPr>
          <w:rFonts w:asciiTheme="minorHAnsi" w:hAnsiTheme="minorHAnsi"/>
          <w:i/>
          <w:sz w:val="16"/>
          <w:szCs w:val="16"/>
        </w:rPr>
        <w:t>–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r>
        <w:rPr>
          <w:rFonts w:asciiTheme="minorHAnsi" w:hAnsiTheme="minorHAnsi"/>
          <w:i/>
          <w:sz w:val="16"/>
          <w:szCs w:val="16"/>
          <w:lang w:eastAsia="en-US"/>
        </w:rPr>
        <w:t>л</w:t>
      </w:r>
      <w:r w:rsidRPr="00A6584A">
        <w:rPr>
          <w:rFonts w:asciiTheme="minorHAnsi" w:hAnsiTheme="minorHAnsi"/>
          <w:i/>
          <w:sz w:val="16"/>
          <w:szCs w:val="16"/>
          <w:lang w:eastAsia="en-US"/>
        </w:rPr>
        <w:t>иц</w:t>
      </w:r>
      <w:r>
        <w:rPr>
          <w:rFonts w:asciiTheme="minorHAnsi" w:hAnsiTheme="minorHAnsi"/>
          <w:i/>
          <w:sz w:val="16"/>
          <w:szCs w:val="16"/>
          <w:lang w:eastAsia="en-US"/>
        </w:rPr>
        <w:t>о</w:t>
      </w:r>
      <w:r w:rsidRPr="00A6584A">
        <w:rPr>
          <w:rFonts w:asciiTheme="minorHAnsi" w:hAnsiTheme="minorHAnsi"/>
          <w:i/>
          <w:sz w:val="16"/>
          <w:szCs w:val="16"/>
          <w:lang w:eastAsia="en-US"/>
        </w:rPr>
        <w:t>, котор</w:t>
      </w:r>
      <w:r>
        <w:rPr>
          <w:rFonts w:asciiTheme="minorHAnsi" w:hAnsiTheme="minorHAnsi"/>
          <w:i/>
          <w:sz w:val="16"/>
          <w:szCs w:val="16"/>
          <w:lang w:eastAsia="en-US"/>
        </w:rPr>
        <w:t>ое</w:t>
      </w:r>
      <w:r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представляет интересы и действует от имени </w:t>
      </w:r>
      <w:r>
        <w:rPr>
          <w:rFonts w:asciiTheme="minorHAnsi" w:hAnsiTheme="minorHAnsi"/>
          <w:i/>
          <w:sz w:val="16"/>
          <w:szCs w:val="16"/>
          <w:lang w:eastAsia="en-US"/>
        </w:rPr>
        <w:t>юридического лица</w:t>
      </w:r>
      <w:r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на основании доверенности, закона либо акта уполномоченного на то государственного органа или органа местного самоуправления</w:t>
      </w:r>
      <w:r>
        <w:rPr>
          <w:rFonts w:asciiTheme="minorHAnsi" w:hAnsiTheme="minorHAnsi"/>
          <w:i/>
          <w:sz w:val="16"/>
          <w:szCs w:val="16"/>
          <w:lang w:eastAsia="en-US"/>
        </w:rPr>
        <w:t>.</w:t>
      </w:r>
    </w:p>
    <w:p w:rsidR="00951538" w:rsidRPr="00A6584A" w:rsidRDefault="00951538" w:rsidP="00951538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5</w:t>
      </w:r>
      <w:r w:rsidRPr="00A6584A">
        <w:rPr>
          <w:rFonts w:asciiTheme="minorHAnsi" w:hAnsiTheme="minorHAnsi"/>
          <w:i/>
          <w:sz w:val="16"/>
          <w:szCs w:val="16"/>
        </w:rPr>
        <w:t xml:space="preserve"> Афганистан, Ирак, Нигерия, Сирия, Пакестан, Сомали, Индия, Йемен, Филиппины, Демократическая Республика Конго, Египет, Ливия</w:t>
      </w:r>
      <w:r>
        <w:rPr>
          <w:rFonts w:asciiTheme="minorHAnsi" w:hAnsiTheme="minorHAnsi"/>
          <w:i/>
          <w:sz w:val="16"/>
          <w:szCs w:val="16"/>
        </w:rPr>
        <w:t>.</w:t>
      </w:r>
    </w:p>
    <w:p w:rsidR="00951538" w:rsidRPr="00A6584A" w:rsidRDefault="00951538" w:rsidP="00951538">
      <w:pPr>
        <w:pStyle w:val="ListParagraph1"/>
        <w:spacing w:after="0" w:line="240" w:lineRule="auto"/>
        <w:ind w:left="0"/>
        <w:jc w:val="both"/>
        <w:rPr>
          <w:rFonts w:asciiTheme="minorHAnsi" w:eastAsia="GothamNarrowATON-Regular" w:hAnsiTheme="minorHAnsi" w:cs="GothamNarrowATON-Regular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6</w:t>
      </w:r>
      <w:r w:rsidRPr="0025252F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Pr="00A6584A">
        <w:rPr>
          <w:rFonts w:asciiTheme="minorHAnsi" w:eastAsia="GothamNarrowATON-Regular" w:hAnsiTheme="minorHAnsi" w:cs="GothamNarrowATON-Regular"/>
          <w:i/>
          <w:sz w:val="16"/>
          <w:szCs w:val="16"/>
        </w:rPr>
        <w:t>Демократическая республика Конго, Иран, Йемен, Афганистан, Ирак,  Ливия,  Судан, Сомали, Центрально-Африканская Республика, Эритрея, Сьерра-Леоне, Ливан, Руанда, Мали, КНДР, Гвинея-Бисау, Южный Судан, Кот-д’Ивуар</w:t>
      </w:r>
      <w:r>
        <w:rPr>
          <w:rFonts w:asciiTheme="minorHAnsi" w:eastAsia="GothamNarrowATON-Regular" w:hAnsiTheme="minorHAnsi" w:cs="GothamNarrowATON-Regular"/>
          <w:i/>
          <w:sz w:val="16"/>
          <w:szCs w:val="16"/>
        </w:rPr>
        <w:t>.</w:t>
      </w:r>
    </w:p>
    <w:p w:rsidR="00951538" w:rsidRPr="00A6584A" w:rsidRDefault="00951538" w:rsidP="00951538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7</w:t>
      </w:r>
      <w:r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>
        <w:rPr>
          <w:rFonts w:asciiTheme="minorHAnsi" w:hAnsiTheme="minorHAnsi"/>
          <w:i/>
          <w:sz w:val="16"/>
          <w:szCs w:val="16"/>
        </w:rPr>
        <w:t>в соответствии с ФЗ «</w:t>
      </w:r>
      <w:r w:rsidRPr="00A6584A">
        <w:rPr>
          <w:rFonts w:asciiTheme="minorHAnsi" w:hAnsiTheme="minorHAnsi"/>
          <w:i/>
          <w:sz w:val="16"/>
          <w:szCs w:val="16"/>
        </w:rPr>
        <w:t>О специальных экономических мерах</w:t>
      </w:r>
      <w:r>
        <w:rPr>
          <w:rFonts w:asciiTheme="minorHAnsi" w:hAnsiTheme="minorHAnsi"/>
          <w:i/>
          <w:sz w:val="16"/>
          <w:szCs w:val="16"/>
        </w:rPr>
        <w:t>»</w:t>
      </w:r>
      <w:r w:rsidRPr="00A6584A">
        <w:rPr>
          <w:rFonts w:asciiTheme="minorHAnsi" w:hAnsiTheme="minorHAnsi"/>
          <w:i/>
          <w:sz w:val="16"/>
          <w:szCs w:val="16"/>
        </w:rPr>
        <w:t>: Австралия, Австрия, Албания, Бельгия, Болгария, Великобритания, Венгрия, Германия, Греция, Дания, Ирландия, Исландия, Испания, Италия, Канада, Кипр, Латвия, Литва, Лихтенштейн, Люксембург, Мальта, Нидерланды, Норвегия, Польша, Португалия, Румыния, Словакия, Словения, США, Украина, Финляндия, Франция</w:t>
      </w:r>
      <w:r>
        <w:rPr>
          <w:rFonts w:asciiTheme="minorHAnsi" w:hAnsiTheme="minorHAnsi"/>
          <w:i/>
          <w:sz w:val="16"/>
          <w:szCs w:val="16"/>
        </w:rPr>
        <w:t xml:space="preserve">, Хорватия, Черногория, Чехия, </w:t>
      </w:r>
      <w:r w:rsidRPr="00A6584A">
        <w:rPr>
          <w:rFonts w:asciiTheme="minorHAnsi" w:hAnsiTheme="minorHAnsi"/>
          <w:i/>
          <w:sz w:val="16"/>
          <w:szCs w:val="16"/>
        </w:rPr>
        <w:t>Швеция, Эстония</w:t>
      </w:r>
      <w:r>
        <w:rPr>
          <w:rFonts w:asciiTheme="minorHAnsi" w:hAnsiTheme="minorHAnsi"/>
          <w:i/>
          <w:sz w:val="16"/>
          <w:szCs w:val="16"/>
        </w:rPr>
        <w:t>.</w:t>
      </w:r>
    </w:p>
    <w:p w:rsidR="00951538" w:rsidRPr="00A6584A" w:rsidRDefault="00951538" w:rsidP="00951538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8</w:t>
      </w:r>
      <w:r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Pr="00A6584A">
        <w:rPr>
          <w:rFonts w:asciiTheme="minorHAnsi" w:hAnsiTheme="minorHAnsi"/>
          <w:i/>
          <w:sz w:val="16"/>
          <w:szCs w:val="16"/>
        </w:rPr>
        <w:t>Сомали, Сирия, Южный Судан, Йемен, Северная Корея, Судан, Гвинея-Бисау, Экваториальная Гвинея, Афганистан, Ливия, Бурунди, Венесуэла.</w:t>
      </w:r>
    </w:p>
    <w:p w:rsidR="00951538" w:rsidRPr="00A6584A" w:rsidRDefault="00951538" w:rsidP="00951538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9</w:t>
      </w:r>
      <w:r w:rsidRPr="00A6584A">
        <w:rPr>
          <w:rFonts w:asciiTheme="minorHAnsi" w:hAnsiTheme="minorHAnsi"/>
          <w:i/>
          <w:sz w:val="16"/>
          <w:szCs w:val="16"/>
        </w:rPr>
        <w:t xml:space="preserve"> Княжество Андора, Антигуа и Барбуда, Аруба, Содружество Багамы,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r w:rsidRPr="00A6584A">
        <w:rPr>
          <w:rFonts w:asciiTheme="minorHAnsi" w:hAnsiTheme="minorHAnsi"/>
          <w:i/>
          <w:sz w:val="16"/>
          <w:szCs w:val="16"/>
        </w:rPr>
        <w:t>Государство Бахрейн, Белиз, Бруней-Даруссалам,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r w:rsidRPr="00A6584A">
        <w:rPr>
          <w:rFonts w:asciiTheme="minorHAnsi" w:hAnsiTheme="minorHAnsi"/>
          <w:i/>
          <w:sz w:val="16"/>
          <w:szCs w:val="16"/>
        </w:rPr>
        <w:t>Республика Вануату, Бермуды, Британские Виргинские о</w:t>
      </w:r>
      <w:r>
        <w:rPr>
          <w:rFonts w:asciiTheme="minorHAnsi" w:hAnsiTheme="minorHAnsi"/>
          <w:i/>
          <w:sz w:val="16"/>
          <w:szCs w:val="16"/>
        </w:rPr>
        <w:t>стро</w:t>
      </w:r>
      <w:r w:rsidRPr="00A6584A">
        <w:rPr>
          <w:rFonts w:asciiTheme="minorHAnsi" w:hAnsiTheme="minorHAnsi"/>
          <w:i/>
          <w:sz w:val="16"/>
          <w:szCs w:val="16"/>
        </w:rPr>
        <w:t>ва,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r w:rsidRPr="00A6584A">
        <w:rPr>
          <w:rFonts w:asciiTheme="minorHAnsi" w:hAnsiTheme="minorHAnsi"/>
          <w:i/>
          <w:sz w:val="16"/>
          <w:szCs w:val="16"/>
        </w:rPr>
        <w:t>Гибралтар, о</w:t>
      </w:r>
      <w:r>
        <w:rPr>
          <w:rFonts w:asciiTheme="minorHAnsi" w:hAnsiTheme="minorHAnsi"/>
          <w:i/>
          <w:sz w:val="16"/>
          <w:szCs w:val="16"/>
        </w:rPr>
        <w:t>стро</w:t>
      </w:r>
      <w:r w:rsidRPr="00A6584A">
        <w:rPr>
          <w:rFonts w:asciiTheme="minorHAnsi" w:hAnsiTheme="minorHAnsi"/>
          <w:i/>
          <w:sz w:val="16"/>
          <w:szCs w:val="16"/>
        </w:rPr>
        <w:t xml:space="preserve">ва Теркс и Кайкос, </w:t>
      </w:r>
      <w:r>
        <w:rPr>
          <w:rFonts w:asciiTheme="minorHAnsi" w:hAnsiTheme="minorHAnsi"/>
          <w:i/>
          <w:sz w:val="16"/>
          <w:szCs w:val="16"/>
        </w:rPr>
        <w:t>остро</w:t>
      </w:r>
      <w:r w:rsidRPr="00A6584A">
        <w:rPr>
          <w:rFonts w:asciiTheme="minorHAnsi" w:hAnsiTheme="minorHAnsi"/>
          <w:i/>
          <w:sz w:val="16"/>
          <w:szCs w:val="16"/>
        </w:rPr>
        <w:t>ва Кайман, Гренада, Республика Панама, Содружество Доминики, КНР Макао (Аомынь), Союз Коморы</w:t>
      </w:r>
      <w:r>
        <w:rPr>
          <w:rFonts w:asciiTheme="minorHAnsi" w:hAnsiTheme="minorHAnsi"/>
          <w:i/>
          <w:sz w:val="16"/>
          <w:szCs w:val="16"/>
        </w:rPr>
        <w:t>,</w:t>
      </w:r>
      <w:r w:rsidRPr="00A6584A">
        <w:rPr>
          <w:rFonts w:asciiTheme="minorHAnsi" w:hAnsiTheme="minorHAnsi"/>
          <w:i/>
          <w:sz w:val="16"/>
          <w:szCs w:val="16"/>
        </w:rPr>
        <w:t xml:space="preserve"> Анжуанские о</w:t>
      </w:r>
      <w:r>
        <w:rPr>
          <w:rFonts w:asciiTheme="minorHAnsi" w:hAnsiTheme="minorHAnsi"/>
          <w:i/>
          <w:sz w:val="16"/>
          <w:szCs w:val="16"/>
        </w:rPr>
        <w:t>стро</w:t>
      </w:r>
      <w:r w:rsidRPr="00A6584A">
        <w:rPr>
          <w:rFonts w:asciiTheme="minorHAnsi" w:hAnsiTheme="minorHAnsi"/>
          <w:i/>
          <w:sz w:val="16"/>
          <w:szCs w:val="16"/>
        </w:rPr>
        <w:t>ва, Республика Самоа, Республика Либерия, Республика Сан-Марино, Княжество Лихтенштейн, Республика Маврикий, Малайзия (о</w:t>
      </w:r>
      <w:r>
        <w:rPr>
          <w:rFonts w:asciiTheme="minorHAnsi" w:hAnsiTheme="minorHAnsi"/>
          <w:i/>
          <w:sz w:val="16"/>
          <w:szCs w:val="16"/>
        </w:rPr>
        <w:t xml:space="preserve">стров </w:t>
      </w:r>
      <w:r w:rsidRPr="00A6584A">
        <w:rPr>
          <w:rFonts w:asciiTheme="minorHAnsi" w:hAnsiTheme="minorHAnsi"/>
          <w:i/>
          <w:sz w:val="16"/>
          <w:szCs w:val="16"/>
        </w:rPr>
        <w:t>Лабуан), Мальдивская Республика, Республика Маршалловы о</w:t>
      </w:r>
      <w:r>
        <w:rPr>
          <w:rFonts w:asciiTheme="minorHAnsi" w:hAnsiTheme="minorHAnsi"/>
          <w:i/>
          <w:sz w:val="16"/>
          <w:szCs w:val="16"/>
        </w:rPr>
        <w:t>стро</w:t>
      </w:r>
      <w:r w:rsidRPr="00A6584A">
        <w:rPr>
          <w:rFonts w:asciiTheme="minorHAnsi" w:hAnsiTheme="minorHAnsi"/>
          <w:i/>
          <w:sz w:val="16"/>
          <w:szCs w:val="16"/>
        </w:rPr>
        <w:t>ва, Княжество Монако, Монтсеррат, Республика Науру, Кюрасао и Сен-Мартен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r w:rsidRPr="00A6584A">
        <w:rPr>
          <w:rFonts w:asciiTheme="minorHAnsi" w:hAnsiTheme="minorHAnsi"/>
          <w:i/>
          <w:sz w:val="16"/>
          <w:szCs w:val="16"/>
        </w:rPr>
        <w:t xml:space="preserve">(нидерландская часть), </w:t>
      </w:r>
      <w:r>
        <w:rPr>
          <w:rFonts w:asciiTheme="minorHAnsi" w:hAnsiTheme="minorHAnsi"/>
          <w:i/>
          <w:sz w:val="16"/>
          <w:szCs w:val="16"/>
        </w:rPr>
        <w:t>остро</w:t>
      </w:r>
      <w:r w:rsidRPr="00A6584A">
        <w:rPr>
          <w:rFonts w:asciiTheme="minorHAnsi" w:hAnsiTheme="minorHAnsi"/>
          <w:i/>
          <w:sz w:val="16"/>
          <w:szCs w:val="16"/>
        </w:rPr>
        <w:t xml:space="preserve">ва Кука, Республика Ниуэ, ОАЭ, Отдельные административные единицы Соединенного Королевства Великобритании и </w:t>
      </w:r>
      <w:r>
        <w:rPr>
          <w:rFonts w:asciiTheme="minorHAnsi" w:hAnsiTheme="minorHAnsi"/>
          <w:i/>
          <w:sz w:val="16"/>
          <w:szCs w:val="16"/>
        </w:rPr>
        <w:t>Северной Ирландии</w:t>
      </w:r>
      <w:r w:rsidRPr="00A6584A">
        <w:rPr>
          <w:rFonts w:asciiTheme="minorHAnsi" w:hAnsiTheme="minorHAnsi"/>
          <w:i/>
          <w:sz w:val="16"/>
          <w:szCs w:val="16"/>
        </w:rPr>
        <w:t>: о</w:t>
      </w:r>
      <w:r>
        <w:rPr>
          <w:rFonts w:asciiTheme="minorHAnsi" w:hAnsiTheme="minorHAnsi"/>
          <w:i/>
          <w:sz w:val="16"/>
          <w:szCs w:val="16"/>
        </w:rPr>
        <w:t>стро</w:t>
      </w:r>
      <w:r w:rsidRPr="00A6584A">
        <w:rPr>
          <w:rFonts w:asciiTheme="minorHAnsi" w:hAnsiTheme="minorHAnsi"/>
          <w:i/>
          <w:sz w:val="16"/>
          <w:szCs w:val="16"/>
        </w:rPr>
        <w:t>в Мэн, Нормандские о</w:t>
      </w:r>
      <w:r>
        <w:rPr>
          <w:rFonts w:asciiTheme="minorHAnsi" w:hAnsiTheme="minorHAnsi"/>
          <w:i/>
          <w:sz w:val="16"/>
          <w:szCs w:val="16"/>
        </w:rPr>
        <w:t>стро</w:t>
      </w:r>
      <w:r w:rsidRPr="00A6584A">
        <w:rPr>
          <w:rFonts w:asciiTheme="minorHAnsi" w:hAnsiTheme="minorHAnsi"/>
          <w:i/>
          <w:sz w:val="16"/>
          <w:szCs w:val="16"/>
        </w:rPr>
        <w:t>ва (о</w:t>
      </w:r>
      <w:r>
        <w:rPr>
          <w:rFonts w:asciiTheme="minorHAnsi" w:hAnsiTheme="minorHAnsi"/>
          <w:i/>
          <w:sz w:val="16"/>
          <w:szCs w:val="16"/>
        </w:rPr>
        <w:t>стро</w:t>
      </w:r>
      <w:r w:rsidRPr="00A6584A">
        <w:rPr>
          <w:rFonts w:asciiTheme="minorHAnsi" w:hAnsiTheme="minorHAnsi"/>
          <w:i/>
          <w:sz w:val="16"/>
          <w:szCs w:val="16"/>
        </w:rPr>
        <w:t>ва Гернси,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r w:rsidRPr="00A6584A">
        <w:rPr>
          <w:rFonts w:asciiTheme="minorHAnsi" w:hAnsiTheme="minorHAnsi"/>
          <w:i/>
          <w:sz w:val="16"/>
          <w:szCs w:val="16"/>
        </w:rPr>
        <w:t>Джерси,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r w:rsidRPr="00A6584A">
        <w:rPr>
          <w:rFonts w:asciiTheme="minorHAnsi" w:hAnsiTheme="minorHAnsi"/>
          <w:i/>
          <w:sz w:val="16"/>
          <w:szCs w:val="16"/>
        </w:rPr>
        <w:t>Сарк, Олдерни), Республика Палау, Республика Сейшельские о</w:t>
      </w:r>
      <w:r>
        <w:rPr>
          <w:rFonts w:asciiTheme="minorHAnsi" w:hAnsiTheme="minorHAnsi"/>
          <w:i/>
          <w:sz w:val="16"/>
          <w:szCs w:val="16"/>
        </w:rPr>
        <w:t>стро</w:t>
      </w:r>
      <w:r w:rsidRPr="00A6584A">
        <w:rPr>
          <w:rFonts w:asciiTheme="minorHAnsi" w:hAnsiTheme="minorHAnsi"/>
          <w:i/>
          <w:sz w:val="16"/>
          <w:szCs w:val="16"/>
        </w:rPr>
        <w:t>ва, Сент-Китс и Невис, Сент-Люсия, Сент-Винсент и Гренадины</w:t>
      </w:r>
      <w:r>
        <w:rPr>
          <w:rFonts w:asciiTheme="minorHAnsi" w:hAnsiTheme="minorHAnsi"/>
          <w:i/>
          <w:sz w:val="16"/>
          <w:szCs w:val="16"/>
        </w:rPr>
        <w:t>.</w:t>
      </w:r>
    </w:p>
    <w:p w:rsidR="00951538" w:rsidRPr="00E97721" w:rsidRDefault="00951538" w:rsidP="00951538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10</w:t>
      </w:r>
      <w:r w:rsidRPr="00A6584A">
        <w:rPr>
          <w:rFonts w:asciiTheme="minorHAnsi" w:hAnsiTheme="minorHAnsi"/>
          <w:i/>
          <w:sz w:val="16"/>
          <w:szCs w:val="16"/>
        </w:rPr>
        <w:t xml:space="preserve"> Афганистан, Венесуэла, Иран, Тайланд, Колумбия, Кыргызтан, Лаос, Мексика, Боливия, Мьянма, Пакистан, Перу, Таджикистан, Марокко, Турция, Узбекистан, Гватемала, Индия, Нигерия, Парагвай, Доминиканская Республика, Ямайка, Эквадор, Гаити.</w:t>
      </w:r>
    </w:p>
    <w:sectPr w:rsidR="00951538" w:rsidRPr="00E97721" w:rsidSect="00E1449F">
      <w:footerReference w:type="default" r:id="rId26"/>
      <w:pgSz w:w="11906" w:h="16838"/>
      <w:pgMar w:top="284" w:right="567" w:bottom="454" w:left="720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146E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D3" w:rsidRDefault="00F74FD3">
      <w:r>
        <w:separator/>
      </w:r>
    </w:p>
  </w:endnote>
  <w:endnote w:type="continuationSeparator" w:id="0">
    <w:p w:rsidR="00F74FD3" w:rsidRDefault="00F7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NarrowA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6"/>
        <w:szCs w:val="16"/>
      </w:rPr>
      <w:id w:val="55183051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551830515"/>
          <w:docPartObj>
            <w:docPartGallery w:val="Page Numbers (Top of Page)"/>
            <w:docPartUnique/>
          </w:docPartObj>
        </w:sdtPr>
        <w:sdtContent>
          <w:p w:rsidR="00121E1F" w:rsidRPr="000772A2" w:rsidRDefault="00121E1F" w:rsidP="00573477">
            <w:pPr>
              <w:pStyle w:val="af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772A2">
              <w:rPr>
                <w:rFonts w:asciiTheme="minorHAnsi" w:hAnsiTheme="minorHAnsi"/>
                <w:sz w:val="16"/>
                <w:szCs w:val="16"/>
              </w:rPr>
              <w:t xml:space="preserve">Страница </w:t>
            </w:r>
            <w:r w:rsidR="00B4731E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0772A2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B4731E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667E32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B4731E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0772A2">
              <w:rPr>
                <w:rFonts w:asciiTheme="minorHAnsi" w:hAnsiTheme="minorHAnsi"/>
                <w:sz w:val="16"/>
                <w:szCs w:val="16"/>
              </w:rPr>
              <w:t xml:space="preserve"> из </w:t>
            </w:r>
            <w:r w:rsidR="00B4731E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0772A2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B4731E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667E32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B4731E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D3" w:rsidRDefault="00F74FD3">
      <w:r>
        <w:separator/>
      </w:r>
    </w:p>
  </w:footnote>
  <w:footnote w:type="continuationSeparator" w:id="0">
    <w:p w:rsidR="00F74FD3" w:rsidRDefault="00F74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E21"/>
    <w:multiLevelType w:val="hybridMultilevel"/>
    <w:tmpl w:val="B5F4F4F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B4F69"/>
    <w:multiLevelType w:val="hybridMultilevel"/>
    <w:tmpl w:val="5D32CF7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4F5E42"/>
    <w:multiLevelType w:val="hybridMultilevel"/>
    <w:tmpl w:val="839C837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887BBB"/>
    <w:multiLevelType w:val="hybridMultilevel"/>
    <w:tmpl w:val="2F3EED18"/>
    <w:lvl w:ilvl="0" w:tplc="0670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BF73AA"/>
    <w:multiLevelType w:val="hybridMultilevel"/>
    <w:tmpl w:val="48D4459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5031C"/>
    <w:multiLevelType w:val="hybridMultilevel"/>
    <w:tmpl w:val="E2CE9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3D1836"/>
    <w:multiLevelType w:val="hybridMultilevel"/>
    <w:tmpl w:val="26BC6500"/>
    <w:lvl w:ilvl="0" w:tplc="56986F2C">
      <w:start w:val="2"/>
      <w:numFmt w:val="none"/>
      <w:lvlText w:val="4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8F6428"/>
    <w:multiLevelType w:val="hybridMultilevel"/>
    <w:tmpl w:val="1A360C0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5742C1"/>
    <w:multiLevelType w:val="hybridMultilevel"/>
    <w:tmpl w:val="5F048DF2"/>
    <w:lvl w:ilvl="0" w:tplc="3092DD8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71EB9"/>
    <w:multiLevelType w:val="hybridMultilevel"/>
    <w:tmpl w:val="CEB48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6F2B1E"/>
    <w:multiLevelType w:val="hybridMultilevel"/>
    <w:tmpl w:val="9F5E3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9C2832"/>
    <w:multiLevelType w:val="hybridMultilevel"/>
    <w:tmpl w:val="77489D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05C2574"/>
    <w:multiLevelType w:val="hybridMultilevel"/>
    <w:tmpl w:val="02C2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41A75"/>
    <w:multiLevelType w:val="hybridMultilevel"/>
    <w:tmpl w:val="70920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55336"/>
    <w:multiLevelType w:val="hybridMultilevel"/>
    <w:tmpl w:val="1DD4B5D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0A5398"/>
    <w:multiLevelType w:val="hybridMultilevel"/>
    <w:tmpl w:val="5BAC2AA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6">
    <w:nsid w:val="2E023BDF"/>
    <w:multiLevelType w:val="hybridMultilevel"/>
    <w:tmpl w:val="46242D9E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A4227"/>
    <w:multiLevelType w:val="hybridMultilevel"/>
    <w:tmpl w:val="4E684E38"/>
    <w:lvl w:ilvl="0" w:tplc="A182946C">
      <w:start w:val="2"/>
      <w:numFmt w:val="none"/>
      <w:lvlText w:val="3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FF447A"/>
    <w:multiLevelType w:val="hybridMultilevel"/>
    <w:tmpl w:val="4A983D62"/>
    <w:lvl w:ilvl="0" w:tplc="757A6E0C">
      <w:start w:val="2"/>
      <w:numFmt w:val="none"/>
      <w:lvlText w:val="5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002125"/>
    <w:multiLevelType w:val="hybridMultilevel"/>
    <w:tmpl w:val="79D0BEC8"/>
    <w:lvl w:ilvl="0" w:tplc="3092DD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51715D"/>
    <w:multiLevelType w:val="hybridMultilevel"/>
    <w:tmpl w:val="45125860"/>
    <w:lvl w:ilvl="0" w:tplc="3092DD80">
      <w:start w:val="1"/>
      <w:numFmt w:val="bullet"/>
      <w:pStyle w:val="1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65DD5"/>
    <w:multiLevelType w:val="hybridMultilevel"/>
    <w:tmpl w:val="0DE8E930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64DB0"/>
    <w:multiLevelType w:val="hybridMultilevel"/>
    <w:tmpl w:val="F39A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5858E1"/>
    <w:multiLevelType w:val="hybridMultilevel"/>
    <w:tmpl w:val="D07E1FB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DC2378"/>
    <w:multiLevelType w:val="hybridMultilevel"/>
    <w:tmpl w:val="3FC6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04967"/>
    <w:multiLevelType w:val="hybridMultilevel"/>
    <w:tmpl w:val="5296A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AC3DF3"/>
    <w:multiLevelType w:val="hybridMultilevel"/>
    <w:tmpl w:val="924A922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7">
    <w:nsid w:val="54144F21"/>
    <w:multiLevelType w:val="hybridMultilevel"/>
    <w:tmpl w:val="FC18A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9362F6"/>
    <w:multiLevelType w:val="hybridMultilevel"/>
    <w:tmpl w:val="A948DF4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2E5E76"/>
    <w:multiLevelType w:val="hybridMultilevel"/>
    <w:tmpl w:val="09767932"/>
    <w:lvl w:ilvl="0" w:tplc="3092DD80">
      <w:start w:val="1"/>
      <w:numFmt w:val="bullet"/>
      <w:pStyle w:val="10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F6654"/>
    <w:multiLevelType w:val="hybridMultilevel"/>
    <w:tmpl w:val="C09C91A0"/>
    <w:lvl w:ilvl="0" w:tplc="3092DD8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E035F"/>
    <w:multiLevelType w:val="hybridMultilevel"/>
    <w:tmpl w:val="08F05FA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96D09"/>
    <w:multiLevelType w:val="hybridMultilevel"/>
    <w:tmpl w:val="871A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A66D2C"/>
    <w:multiLevelType w:val="hybridMultilevel"/>
    <w:tmpl w:val="9FA0575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B0F66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C553AD"/>
    <w:multiLevelType w:val="hybridMultilevel"/>
    <w:tmpl w:val="A7DE6BD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3816CAA"/>
    <w:multiLevelType w:val="hybridMultilevel"/>
    <w:tmpl w:val="A83C769C"/>
    <w:lvl w:ilvl="0" w:tplc="A3FA5CB8">
      <w:start w:val="2"/>
      <w:numFmt w:val="none"/>
      <w:lvlText w:val="2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11"/>
  </w:num>
  <w:num w:numId="4">
    <w:abstractNumId w:val="19"/>
  </w:num>
  <w:num w:numId="5">
    <w:abstractNumId w:val="21"/>
  </w:num>
  <w:num w:numId="6">
    <w:abstractNumId w:val="30"/>
  </w:num>
  <w:num w:numId="7">
    <w:abstractNumId w:val="16"/>
  </w:num>
  <w:num w:numId="8">
    <w:abstractNumId w:val="8"/>
  </w:num>
  <w:num w:numId="9">
    <w:abstractNumId w:val="3"/>
  </w:num>
  <w:num w:numId="10">
    <w:abstractNumId w:val="25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32"/>
  </w:num>
  <w:num w:numId="16">
    <w:abstractNumId w:val="10"/>
  </w:num>
  <w:num w:numId="17">
    <w:abstractNumId w:val="27"/>
  </w:num>
  <w:num w:numId="18">
    <w:abstractNumId w:val="22"/>
  </w:num>
  <w:num w:numId="19">
    <w:abstractNumId w:val="35"/>
  </w:num>
  <w:num w:numId="20">
    <w:abstractNumId w:val="15"/>
  </w:num>
  <w:num w:numId="21">
    <w:abstractNumId w:val="26"/>
  </w:num>
  <w:num w:numId="22">
    <w:abstractNumId w:val="17"/>
  </w:num>
  <w:num w:numId="23">
    <w:abstractNumId w:val="6"/>
  </w:num>
  <w:num w:numId="24">
    <w:abstractNumId w:val="1"/>
  </w:num>
  <w:num w:numId="25">
    <w:abstractNumId w:val="23"/>
  </w:num>
  <w:num w:numId="26">
    <w:abstractNumId w:val="31"/>
  </w:num>
  <w:num w:numId="27">
    <w:abstractNumId w:val="14"/>
  </w:num>
  <w:num w:numId="28">
    <w:abstractNumId w:val="18"/>
  </w:num>
  <w:num w:numId="29">
    <w:abstractNumId w:val="28"/>
  </w:num>
  <w:num w:numId="30">
    <w:abstractNumId w:val="0"/>
  </w:num>
  <w:num w:numId="31">
    <w:abstractNumId w:val="7"/>
  </w:num>
  <w:num w:numId="32">
    <w:abstractNumId w:val="33"/>
  </w:num>
  <w:num w:numId="33">
    <w:abstractNumId w:val="2"/>
  </w:num>
  <w:num w:numId="34">
    <w:abstractNumId w:val="24"/>
  </w:num>
  <w:num w:numId="35">
    <w:abstractNumId w:val="4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19D"/>
    <w:rsid w:val="000105A2"/>
    <w:rsid w:val="00011D07"/>
    <w:rsid w:val="000127C0"/>
    <w:rsid w:val="00026932"/>
    <w:rsid w:val="000272D2"/>
    <w:rsid w:val="000320A8"/>
    <w:rsid w:val="00035A33"/>
    <w:rsid w:val="00046C45"/>
    <w:rsid w:val="00053277"/>
    <w:rsid w:val="00067765"/>
    <w:rsid w:val="00067FC0"/>
    <w:rsid w:val="000703DD"/>
    <w:rsid w:val="000772A2"/>
    <w:rsid w:val="0008122C"/>
    <w:rsid w:val="000830CE"/>
    <w:rsid w:val="0008422A"/>
    <w:rsid w:val="00086D57"/>
    <w:rsid w:val="00091208"/>
    <w:rsid w:val="00093FB9"/>
    <w:rsid w:val="00097B36"/>
    <w:rsid w:val="000A1808"/>
    <w:rsid w:val="000A574F"/>
    <w:rsid w:val="000A63C9"/>
    <w:rsid w:val="000A6F6C"/>
    <w:rsid w:val="000B3E56"/>
    <w:rsid w:val="000C067C"/>
    <w:rsid w:val="000C44AA"/>
    <w:rsid w:val="000C6C1A"/>
    <w:rsid w:val="000D12A1"/>
    <w:rsid w:val="000D4358"/>
    <w:rsid w:val="000D47DB"/>
    <w:rsid w:val="000D6BA4"/>
    <w:rsid w:val="000D6C4B"/>
    <w:rsid w:val="000D7157"/>
    <w:rsid w:val="000E1F38"/>
    <w:rsid w:val="000E3CB2"/>
    <w:rsid w:val="000E4843"/>
    <w:rsid w:val="000E5397"/>
    <w:rsid w:val="000E53FE"/>
    <w:rsid w:val="000E59EE"/>
    <w:rsid w:val="000E5D92"/>
    <w:rsid w:val="000F4FB5"/>
    <w:rsid w:val="000F6795"/>
    <w:rsid w:val="001025B7"/>
    <w:rsid w:val="001038E6"/>
    <w:rsid w:val="001067C4"/>
    <w:rsid w:val="00121E1F"/>
    <w:rsid w:val="00122FF7"/>
    <w:rsid w:val="00137113"/>
    <w:rsid w:val="00147750"/>
    <w:rsid w:val="00151103"/>
    <w:rsid w:val="00161230"/>
    <w:rsid w:val="0017438B"/>
    <w:rsid w:val="00174D16"/>
    <w:rsid w:val="00176947"/>
    <w:rsid w:val="0018614D"/>
    <w:rsid w:val="0018672C"/>
    <w:rsid w:val="00187A39"/>
    <w:rsid w:val="00187D90"/>
    <w:rsid w:val="00190038"/>
    <w:rsid w:val="001926D0"/>
    <w:rsid w:val="0019323D"/>
    <w:rsid w:val="0019637B"/>
    <w:rsid w:val="001A3E50"/>
    <w:rsid w:val="001A60B5"/>
    <w:rsid w:val="001B0805"/>
    <w:rsid w:val="001B443C"/>
    <w:rsid w:val="001C1A33"/>
    <w:rsid w:val="001C1B5A"/>
    <w:rsid w:val="001D06EB"/>
    <w:rsid w:val="001D2CAF"/>
    <w:rsid w:val="001D72AD"/>
    <w:rsid w:val="001D788D"/>
    <w:rsid w:val="001E38DE"/>
    <w:rsid w:val="001E48D8"/>
    <w:rsid w:val="001F1C55"/>
    <w:rsid w:val="001F4C3A"/>
    <w:rsid w:val="001F53CE"/>
    <w:rsid w:val="001F53DE"/>
    <w:rsid w:val="001F5419"/>
    <w:rsid w:val="001F6340"/>
    <w:rsid w:val="001F6ECC"/>
    <w:rsid w:val="00200FCA"/>
    <w:rsid w:val="00202B9E"/>
    <w:rsid w:val="00203D35"/>
    <w:rsid w:val="002106C8"/>
    <w:rsid w:val="00211B0B"/>
    <w:rsid w:val="00227CBF"/>
    <w:rsid w:val="00227EC2"/>
    <w:rsid w:val="00233C7D"/>
    <w:rsid w:val="00235110"/>
    <w:rsid w:val="00240D3B"/>
    <w:rsid w:val="00243740"/>
    <w:rsid w:val="00247ED7"/>
    <w:rsid w:val="00250411"/>
    <w:rsid w:val="00251288"/>
    <w:rsid w:val="002577EA"/>
    <w:rsid w:val="00261D09"/>
    <w:rsid w:val="0026202A"/>
    <w:rsid w:val="00266BA3"/>
    <w:rsid w:val="002743D4"/>
    <w:rsid w:val="0027484B"/>
    <w:rsid w:val="002750AA"/>
    <w:rsid w:val="002828AD"/>
    <w:rsid w:val="00286A23"/>
    <w:rsid w:val="0029265D"/>
    <w:rsid w:val="002939AA"/>
    <w:rsid w:val="00294675"/>
    <w:rsid w:val="002A6964"/>
    <w:rsid w:val="002B025C"/>
    <w:rsid w:val="002B260F"/>
    <w:rsid w:val="002B2FD9"/>
    <w:rsid w:val="002B307D"/>
    <w:rsid w:val="002B4E62"/>
    <w:rsid w:val="002B5F40"/>
    <w:rsid w:val="002B62BD"/>
    <w:rsid w:val="002B76BA"/>
    <w:rsid w:val="002C684E"/>
    <w:rsid w:val="002D35AD"/>
    <w:rsid w:val="002D422F"/>
    <w:rsid w:val="002D7A72"/>
    <w:rsid w:val="002E6DC9"/>
    <w:rsid w:val="002E6EE9"/>
    <w:rsid w:val="002F0132"/>
    <w:rsid w:val="002F5431"/>
    <w:rsid w:val="002F6A2E"/>
    <w:rsid w:val="00300CE8"/>
    <w:rsid w:val="003015EC"/>
    <w:rsid w:val="0030277E"/>
    <w:rsid w:val="003069F6"/>
    <w:rsid w:val="00311719"/>
    <w:rsid w:val="00312BC7"/>
    <w:rsid w:val="003132BF"/>
    <w:rsid w:val="00327EE5"/>
    <w:rsid w:val="00330E7F"/>
    <w:rsid w:val="00337607"/>
    <w:rsid w:val="003437F1"/>
    <w:rsid w:val="00344931"/>
    <w:rsid w:val="003563E4"/>
    <w:rsid w:val="0036075B"/>
    <w:rsid w:val="00363216"/>
    <w:rsid w:val="00365910"/>
    <w:rsid w:val="00382D9B"/>
    <w:rsid w:val="00384057"/>
    <w:rsid w:val="003849F0"/>
    <w:rsid w:val="003859BD"/>
    <w:rsid w:val="00386595"/>
    <w:rsid w:val="00387A63"/>
    <w:rsid w:val="003907A2"/>
    <w:rsid w:val="00391C75"/>
    <w:rsid w:val="00395700"/>
    <w:rsid w:val="003A00C8"/>
    <w:rsid w:val="003A4865"/>
    <w:rsid w:val="003A4E6C"/>
    <w:rsid w:val="003B1764"/>
    <w:rsid w:val="003B3724"/>
    <w:rsid w:val="003B4AE3"/>
    <w:rsid w:val="003B4CE9"/>
    <w:rsid w:val="003B7A0E"/>
    <w:rsid w:val="003C3D2B"/>
    <w:rsid w:val="003C4F68"/>
    <w:rsid w:val="003D024C"/>
    <w:rsid w:val="003D0888"/>
    <w:rsid w:val="003D2766"/>
    <w:rsid w:val="003D2A64"/>
    <w:rsid w:val="003D2F54"/>
    <w:rsid w:val="003D74F2"/>
    <w:rsid w:val="003D75F4"/>
    <w:rsid w:val="003E1BB2"/>
    <w:rsid w:val="003E4035"/>
    <w:rsid w:val="003E570B"/>
    <w:rsid w:val="003E5F08"/>
    <w:rsid w:val="003E6120"/>
    <w:rsid w:val="003E6218"/>
    <w:rsid w:val="003F31A1"/>
    <w:rsid w:val="003F7B1F"/>
    <w:rsid w:val="004105F7"/>
    <w:rsid w:val="0041260C"/>
    <w:rsid w:val="00413212"/>
    <w:rsid w:val="004141A9"/>
    <w:rsid w:val="00414A94"/>
    <w:rsid w:val="00423370"/>
    <w:rsid w:val="00423933"/>
    <w:rsid w:val="00424ADB"/>
    <w:rsid w:val="0043020E"/>
    <w:rsid w:val="00436577"/>
    <w:rsid w:val="00436CA2"/>
    <w:rsid w:val="00440182"/>
    <w:rsid w:val="004466A1"/>
    <w:rsid w:val="00447BFC"/>
    <w:rsid w:val="004538DC"/>
    <w:rsid w:val="00470684"/>
    <w:rsid w:val="00471BE0"/>
    <w:rsid w:val="00472EC9"/>
    <w:rsid w:val="004732E3"/>
    <w:rsid w:val="00481BD5"/>
    <w:rsid w:val="00482A92"/>
    <w:rsid w:val="004871D8"/>
    <w:rsid w:val="00491698"/>
    <w:rsid w:val="00493156"/>
    <w:rsid w:val="00493C17"/>
    <w:rsid w:val="004940B9"/>
    <w:rsid w:val="00495D1E"/>
    <w:rsid w:val="004972BF"/>
    <w:rsid w:val="004A2138"/>
    <w:rsid w:val="004A3A89"/>
    <w:rsid w:val="004A51D8"/>
    <w:rsid w:val="004A5224"/>
    <w:rsid w:val="004B0FFD"/>
    <w:rsid w:val="004B2849"/>
    <w:rsid w:val="004B50C4"/>
    <w:rsid w:val="004D16BF"/>
    <w:rsid w:val="004D301A"/>
    <w:rsid w:val="004D3DC3"/>
    <w:rsid w:val="004F3395"/>
    <w:rsid w:val="005048AC"/>
    <w:rsid w:val="00505D99"/>
    <w:rsid w:val="00507EBF"/>
    <w:rsid w:val="0051291F"/>
    <w:rsid w:val="00521BD4"/>
    <w:rsid w:val="00523A0E"/>
    <w:rsid w:val="00534A96"/>
    <w:rsid w:val="005376AB"/>
    <w:rsid w:val="0054622E"/>
    <w:rsid w:val="00547D9F"/>
    <w:rsid w:val="00550C42"/>
    <w:rsid w:val="00551FD0"/>
    <w:rsid w:val="00555485"/>
    <w:rsid w:val="0056065B"/>
    <w:rsid w:val="00567F12"/>
    <w:rsid w:val="00567FA3"/>
    <w:rsid w:val="0057219D"/>
    <w:rsid w:val="00573477"/>
    <w:rsid w:val="005771F1"/>
    <w:rsid w:val="005919D7"/>
    <w:rsid w:val="00592000"/>
    <w:rsid w:val="0059401B"/>
    <w:rsid w:val="0059438F"/>
    <w:rsid w:val="005946CE"/>
    <w:rsid w:val="00596C0F"/>
    <w:rsid w:val="005A2DA7"/>
    <w:rsid w:val="005B3B49"/>
    <w:rsid w:val="005B4BFF"/>
    <w:rsid w:val="005C0CE4"/>
    <w:rsid w:val="005C3F54"/>
    <w:rsid w:val="005C7015"/>
    <w:rsid w:val="005D0ECB"/>
    <w:rsid w:val="005D65A1"/>
    <w:rsid w:val="005F57AD"/>
    <w:rsid w:val="005F6DF9"/>
    <w:rsid w:val="0060362D"/>
    <w:rsid w:val="006039C1"/>
    <w:rsid w:val="00604F6D"/>
    <w:rsid w:val="00616081"/>
    <w:rsid w:val="00623367"/>
    <w:rsid w:val="006304EA"/>
    <w:rsid w:val="00631D19"/>
    <w:rsid w:val="00633EE3"/>
    <w:rsid w:val="00635AE6"/>
    <w:rsid w:val="006376B3"/>
    <w:rsid w:val="00640135"/>
    <w:rsid w:val="00640421"/>
    <w:rsid w:val="00641AA7"/>
    <w:rsid w:val="006458CE"/>
    <w:rsid w:val="00655F6E"/>
    <w:rsid w:val="0066265C"/>
    <w:rsid w:val="00663BB2"/>
    <w:rsid w:val="006666DB"/>
    <w:rsid w:val="00667E32"/>
    <w:rsid w:val="00673DE5"/>
    <w:rsid w:val="006766D3"/>
    <w:rsid w:val="00681A44"/>
    <w:rsid w:val="006A36C4"/>
    <w:rsid w:val="006A3C70"/>
    <w:rsid w:val="006B42EC"/>
    <w:rsid w:val="006B4E32"/>
    <w:rsid w:val="006B671A"/>
    <w:rsid w:val="006B7B60"/>
    <w:rsid w:val="006C0C05"/>
    <w:rsid w:val="006C1174"/>
    <w:rsid w:val="006C2BE4"/>
    <w:rsid w:val="006C427C"/>
    <w:rsid w:val="006C5279"/>
    <w:rsid w:val="006D1423"/>
    <w:rsid w:val="006D3281"/>
    <w:rsid w:val="006E36ED"/>
    <w:rsid w:val="006F15C0"/>
    <w:rsid w:val="006F161D"/>
    <w:rsid w:val="006F78A9"/>
    <w:rsid w:val="007124E5"/>
    <w:rsid w:val="007214B4"/>
    <w:rsid w:val="00726F58"/>
    <w:rsid w:val="00731C8B"/>
    <w:rsid w:val="00735FD8"/>
    <w:rsid w:val="007422D5"/>
    <w:rsid w:val="00743D59"/>
    <w:rsid w:val="007440A9"/>
    <w:rsid w:val="007445DA"/>
    <w:rsid w:val="007447E9"/>
    <w:rsid w:val="0074598E"/>
    <w:rsid w:val="007477FE"/>
    <w:rsid w:val="007517A7"/>
    <w:rsid w:val="00752F53"/>
    <w:rsid w:val="007547BF"/>
    <w:rsid w:val="00754983"/>
    <w:rsid w:val="007578D3"/>
    <w:rsid w:val="007613FD"/>
    <w:rsid w:val="0076663C"/>
    <w:rsid w:val="00771CE2"/>
    <w:rsid w:val="0077476E"/>
    <w:rsid w:val="00786ABB"/>
    <w:rsid w:val="007872B2"/>
    <w:rsid w:val="007901D4"/>
    <w:rsid w:val="00792049"/>
    <w:rsid w:val="00794F65"/>
    <w:rsid w:val="00797034"/>
    <w:rsid w:val="007A6D52"/>
    <w:rsid w:val="007B0AF3"/>
    <w:rsid w:val="007B2214"/>
    <w:rsid w:val="007C2C08"/>
    <w:rsid w:val="007F3103"/>
    <w:rsid w:val="007F7BE8"/>
    <w:rsid w:val="00801DFA"/>
    <w:rsid w:val="0080255F"/>
    <w:rsid w:val="008053DD"/>
    <w:rsid w:val="0080762B"/>
    <w:rsid w:val="00811630"/>
    <w:rsid w:val="0082236F"/>
    <w:rsid w:val="00822B62"/>
    <w:rsid w:val="00827BAD"/>
    <w:rsid w:val="008353AD"/>
    <w:rsid w:val="0084394E"/>
    <w:rsid w:val="008441B7"/>
    <w:rsid w:val="008516BD"/>
    <w:rsid w:val="00851A89"/>
    <w:rsid w:val="008608D1"/>
    <w:rsid w:val="008706EA"/>
    <w:rsid w:val="00873B16"/>
    <w:rsid w:val="0087415B"/>
    <w:rsid w:val="008772A7"/>
    <w:rsid w:val="00880B11"/>
    <w:rsid w:val="00882EAB"/>
    <w:rsid w:val="008830FB"/>
    <w:rsid w:val="008836F9"/>
    <w:rsid w:val="00887A12"/>
    <w:rsid w:val="008905B7"/>
    <w:rsid w:val="008A01F2"/>
    <w:rsid w:val="008A3331"/>
    <w:rsid w:val="008A4D5B"/>
    <w:rsid w:val="008B6A95"/>
    <w:rsid w:val="008C54A8"/>
    <w:rsid w:val="008D1A71"/>
    <w:rsid w:val="008D47C8"/>
    <w:rsid w:val="008F0F78"/>
    <w:rsid w:val="008F2EBE"/>
    <w:rsid w:val="008F37A4"/>
    <w:rsid w:val="008F6C9A"/>
    <w:rsid w:val="00904686"/>
    <w:rsid w:val="00904AFB"/>
    <w:rsid w:val="00906682"/>
    <w:rsid w:val="00907483"/>
    <w:rsid w:val="009124DA"/>
    <w:rsid w:val="00914BF3"/>
    <w:rsid w:val="00920CEF"/>
    <w:rsid w:val="0092750E"/>
    <w:rsid w:val="00933C5A"/>
    <w:rsid w:val="0093674E"/>
    <w:rsid w:val="00942448"/>
    <w:rsid w:val="009506B3"/>
    <w:rsid w:val="009507D5"/>
    <w:rsid w:val="00950817"/>
    <w:rsid w:val="00951538"/>
    <w:rsid w:val="0095471D"/>
    <w:rsid w:val="009556B3"/>
    <w:rsid w:val="009626E0"/>
    <w:rsid w:val="00971954"/>
    <w:rsid w:val="00975597"/>
    <w:rsid w:val="00982123"/>
    <w:rsid w:val="009978BF"/>
    <w:rsid w:val="009A3414"/>
    <w:rsid w:val="009A5198"/>
    <w:rsid w:val="009A5DC1"/>
    <w:rsid w:val="009B00BD"/>
    <w:rsid w:val="009B2CB1"/>
    <w:rsid w:val="009B5ACC"/>
    <w:rsid w:val="009B7B0D"/>
    <w:rsid w:val="009C1832"/>
    <w:rsid w:val="009C1D75"/>
    <w:rsid w:val="009C5CA8"/>
    <w:rsid w:val="009D011E"/>
    <w:rsid w:val="009E134A"/>
    <w:rsid w:val="009E5A74"/>
    <w:rsid w:val="009E7F37"/>
    <w:rsid w:val="009F671D"/>
    <w:rsid w:val="009F6D16"/>
    <w:rsid w:val="009F7CFA"/>
    <w:rsid w:val="00A05949"/>
    <w:rsid w:val="00A11CDD"/>
    <w:rsid w:val="00A11F13"/>
    <w:rsid w:val="00A30985"/>
    <w:rsid w:val="00A31F52"/>
    <w:rsid w:val="00A3692F"/>
    <w:rsid w:val="00A432B3"/>
    <w:rsid w:val="00A45599"/>
    <w:rsid w:val="00A47D13"/>
    <w:rsid w:val="00A52C12"/>
    <w:rsid w:val="00A6379B"/>
    <w:rsid w:val="00A6584A"/>
    <w:rsid w:val="00A66305"/>
    <w:rsid w:val="00A86282"/>
    <w:rsid w:val="00A87098"/>
    <w:rsid w:val="00A91711"/>
    <w:rsid w:val="00A95324"/>
    <w:rsid w:val="00A95B5B"/>
    <w:rsid w:val="00A9726E"/>
    <w:rsid w:val="00AA0385"/>
    <w:rsid w:val="00AA14A9"/>
    <w:rsid w:val="00AA6444"/>
    <w:rsid w:val="00AB00F8"/>
    <w:rsid w:val="00AB32E8"/>
    <w:rsid w:val="00AC0237"/>
    <w:rsid w:val="00AC2828"/>
    <w:rsid w:val="00AC7D75"/>
    <w:rsid w:val="00AD1364"/>
    <w:rsid w:val="00AD518B"/>
    <w:rsid w:val="00AE4CB6"/>
    <w:rsid w:val="00AE7E42"/>
    <w:rsid w:val="00AF15E6"/>
    <w:rsid w:val="00AF2696"/>
    <w:rsid w:val="00AF7525"/>
    <w:rsid w:val="00B01125"/>
    <w:rsid w:val="00B04CD0"/>
    <w:rsid w:val="00B074E6"/>
    <w:rsid w:val="00B119A1"/>
    <w:rsid w:val="00B15F87"/>
    <w:rsid w:val="00B174A5"/>
    <w:rsid w:val="00B23017"/>
    <w:rsid w:val="00B32DFB"/>
    <w:rsid w:val="00B3758A"/>
    <w:rsid w:val="00B420A8"/>
    <w:rsid w:val="00B4731E"/>
    <w:rsid w:val="00B532AE"/>
    <w:rsid w:val="00B534FF"/>
    <w:rsid w:val="00B5467B"/>
    <w:rsid w:val="00B6256B"/>
    <w:rsid w:val="00B633EF"/>
    <w:rsid w:val="00B645C1"/>
    <w:rsid w:val="00B65A33"/>
    <w:rsid w:val="00B7325C"/>
    <w:rsid w:val="00B75B7A"/>
    <w:rsid w:val="00B77C2C"/>
    <w:rsid w:val="00B81609"/>
    <w:rsid w:val="00B819F3"/>
    <w:rsid w:val="00B9017B"/>
    <w:rsid w:val="00B90286"/>
    <w:rsid w:val="00B91285"/>
    <w:rsid w:val="00B94758"/>
    <w:rsid w:val="00B9641F"/>
    <w:rsid w:val="00BA53A3"/>
    <w:rsid w:val="00BB2B62"/>
    <w:rsid w:val="00BB3045"/>
    <w:rsid w:val="00BB4E84"/>
    <w:rsid w:val="00BC0926"/>
    <w:rsid w:val="00BC3147"/>
    <w:rsid w:val="00BC3F06"/>
    <w:rsid w:val="00BC4D41"/>
    <w:rsid w:val="00BD1234"/>
    <w:rsid w:val="00BD2BA7"/>
    <w:rsid w:val="00BD4519"/>
    <w:rsid w:val="00BD62A4"/>
    <w:rsid w:val="00BD7C0F"/>
    <w:rsid w:val="00BE728A"/>
    <w:rsid w:val="00BE79E5"/>
    <w:rsid w:val="00BE7CA0"/>
    <w:rsid w:val="00BF49C0"/>
    <w:rsid w:val="00C00DB3"/>
    <w:rsid w:val="00C10CC0"/>
    <w:rsid w:val="00C214A1"/>
    <w:rsid w:val="00C27F36"/>
    <w:rsid w:val="00C31975"/>
    <w:rsid w:val="00C41DE5"/>
    <w:rsid w:val="00C46F8C"/>
    <w:rsid w:val="00C51057"/>
    <w:rsid w:val="00C524B2"/>
    <w:rsid w:val="00C54710"/>
    <w:rsid w:val="00C55759"/>
    <w:rsid w:val="00C56361"/>
    <w:rsid w:val="00C56509"/>
    <w:rsid w:val="00C611EF"/>
    <w:rsid w:val="00C666ED"/>
    <w:rsid w:val="00C6742B"/>
    <w:rsid w:val="00C71727"/>
    <w:rsid w:val="00C720DA"/>
    <w:rsid w:val="00C73575"/>
    <w:rsid w:val="00C74950"/>
    <w:rsid w:val="00C75A2A"/>
    <w:rsid w:val="00C77B59"/>
    <w:rsid w:val="00C908F0"/>
    <w:rsid w:val="00C93181"/>
    <w:rsid w:val="00CB21B4"/>
    <w:rsid w:val="00CB59B4"/>
    <w:rsid w:val="00CB6378"/>
    <w:rsid w:val="00CD26DB"/>
    <w:rsid w:val="00CD6ED1"/>
    <w:rsid w:val="00CE41BD"/>
    <w:rsid w:val="00CE44C5"/>
    <w:rsid w:val="00CE5346"/>
    <w:rsid w:val="00CE6546"/>
    <w:rsid w:val="00CE7B2C"/>
    <w:rsid w:val="00CF0F46"/>
    <w:rsid w:val="00CF10E1"/>
    <w:rsid w:val="00CF4196"/>
    <w:rsid w:val="00CF6AE0"/>
    <w:rsid w:val="00D00D7F"/>
    <w:rsid w:val="00D01C30"/>
    <w:rsid w:val="00D10398"/>
    <w:rsid w:val="00D14F41"/>
    <w:rsid w:val="00D159E9"/>
    <w:rsid w:val="00D271DA"/>
    <w:rsid w:val="00D37D0D"/>
    <w:rsid w:val="00D4361F"/>
    <w:rsid w:val="00D44B99"/>
    <w:rsid w:val="00D47F38"/>
    <w:rsid w:val="00D53760"/>
    <w:rsid w:val="00D5562A"/>
    <w:rsid w:val="00D55FA2"/>
    <w:rsid w:val="00D57450"/>
    <w:rsid w:val="00D60001"/>
    <w:rsid w:val="00D61A5F"/>
    <w:rsid w:val="00D6288B"/>
    <w:rsid w:val="00D62F23"/>
    <w:rsid w:val="00D6426B"/>
    <w:rsid w:val="00D65861"/>
    <w:rsid w:val="00D65BF2"/>
    <w:rsid w:val="00D66859"/>
    <w:rsid w:val="00D7077B"/>
    <w:rsid w:val="00D70E02"/>
    <w:rsid w:val="00D72EE3"/>
    <w:rsid w:val="00D735AB"/>
    <w:rsid w:val="00D7584F"/>
    <w:rsid w:val="00D8267F"/>
    <w:rsid w:val="00D82983"/>
    <w:rsid w:val="00D83EE6"/>
    <w:rsid w:val="00D92154"/>
    <w:rsid w:val="00D94DEB"/>
    <w:rsid w:val="00D9566A"/>
    <w:rsid w:val="00DA2EC5"/>
    <w:rsid w:val="00DA371D"/>
    <w:rsid w:val="00DA3BA4"/>
    <w:rsid w:val="00DB1FA6"/>
    <w:rsid w:val="00DC19A2"/>
    <w:rsid w:val="00DC7807"/>
    <w:rsid w:val="00DD0897"/>
    <w:rsid w:val="00DD638E"/>
    <w:rsid w:val="00DD654C"/>
    <w:rsid w:val="00DD7E52"/>
    <w:rsid w:val="00DF1F6C"/>
    <w:rsid w:val="00DF261C"/>
    <w:rsid w:val="00DF4D55"/>
    <w:rsid w:val="00DF6328"/>
    <w:rsid w:val="00DF6843"/>
    <w:rsid w:val="00E01D95"/>
    <w:rsid w:val="00E1449F"/>
    <w:rsid w:val="00E15619"/>
    <w:rsid w:val="00E1795B"/>
    <w:rsid w:val="00E2156E"/>
    <w:rsid w:val="00E2188D"/>
    <w:rsid w:val="00E23EB7"/>
    <w:rsid w:val="00E258B4"/>
    <w:rsid w:val="00E4164D"/>
    <w:rsid w:val="00E430EE"/>
    <w:rsid w:val="00E4566F"/>
    <w:rsid w:val="00E46C4B"/>
    <w:rsid w:val="00E519C9"/>
    <w:rsid w:val="00E5559D"/>
    <w:rsid w:val="00E56D7D"/>
    <w:rsid w:val="00E65876"/>
    <w:rsid w:val="00E73D86"/>
    <w:rsid w:val="00E75038"/>
    <w:rsid w:val="00E7683F"/>
    <w:rsid w:val="00E81B8A"/>
    <w:rsid w:val="00E9680C"/>
    <w:rsid w:val="00EA14C0"/>
    <w:rsid w:val="00EA2908"/>
    <w:rsid w:val="00EA4F8D"/>
    <w:rsid w:val="00EA6775"/>
    <w:rsid w:val="00EA696C"/>
    <w:rsid w:val="00EA7216"/>
    <w:rsid w:val="00EA76D2"/>
    <w:rsid w:val="00EB08EB"/>
    <w:rsid w:val="00EB7F66"/>
    <w:rsid w:val="00EC6A5F"/>
    <w:rsid w:val="00ED4AA5"/>
    <w:rsid w:val="00EE119A"/>
    <w:rsid w:val="00EE2782"/>
    <w:rsid w:val="00EE6334"/>
    <w:rsid w:val="00EF0E8B"/>
    <w:rsid w:val="00EF14D5"/>
    <w:rsid w:val="00EF1EF2"/>
    <w:rsid w:val="00EF49A6"/>
    <w:rsid w:val="00F036B5"/>
    <w:rsid w:val="00F04F98"/>
    <w:rsid w:val="00F05939"/>
    <w:rsid w:val="00F05C23"/>
    <w:rsid w:val="00F07E88"/>
    <w:rsid w:val="00F12E3D"/>
    <w:rsid w:val="00F1323F"/>
    <w:rsid w:val="00F20B99"/>
    <w:rsid w:val="00F314CB"/>
    <w:rsid w:val="00F33C66"/>
    <w:rsid w:val="00F34EC5"/>
    <w:rsid w:val="00F41226"/>
    <w:rsid w:val="00F41EBB"/>
    <w:rsid w:val="00F430C0"/>
    <w:rsid w:val="00F43A5B"/>
    <w:rsid w:val="00F46677"/>
    <w:rsid w:val="00F56FB4"/>
    <w:rsid w:val="00F6694C"/>
    <w:rsid w:val="00F66B55"/>
    <w:rsid w:val="00F74FD3"/>
    <w:rsid w:val="00F7622A"/>
    <w:rsid w:val="00F86F87"/>
    <w:rsid w:val="00F924E6"/>
    <w:rsid w:val="00F970FE"/>
    <w:rsid w:val="00FA2158"/>
    <w:rsid w:val="00FB1A64"/>
    <w:rsid w:val="00FB5798"/>
    <w:rsid w:val="00FC10C2"/>
    <w:rsid w:val="00FD1188"/>
    <w:rsid w:val="00FD4087"/>
    <w:rsid w:val="00FE113F"/>
    <w:rsid w:val="00FE4274"/>
    <w:rsid w:val="00FE5205"/>
    <w:rsid w:val="00FE54E4"/>
    <w:rsid w:val="00FE5B44"/>
    <w:rsid w:val="00FE5B64"/>
    <w:rsid w:val="00FE73C9"/>
    <w:rsid w:val="00FF060C"/>
    <w:rsid w:val="00FF33B3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F2"/>
    <w:rPr>
      <w:sz w:val="24"/>
      <w:szCs w:val="24"/>
    </w:rPr>
  </w:style>
  <w:style w:type="paragraph" w:styleId="1">
    <w:name w:val="heading 1"/>
    <w:basedOn w:val="a"/>
    <w:next w:val="a"/>
    <w:qFormat/>
    <w:rsid w:val="00F314CB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11"/>
    <w:next w:val="11"/>
    <w:qFormat/>
    <w:rsid w:val="00F314CB"/>
    <w:pPr>
      <w:keepNext/>
      <w:widowControl w:val="0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E5B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05C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314CB"/>
    <w:pPr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locked/>
    <w:rsid w:val="00F05C23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EF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1EF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F1EF2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EF1EF2"/>
    <w:rPr>
      <w:b/>
      <w:bCs/>
      <w:sz w:val="32"/>
      <w:szCs w:val="24"/>
      <w:lang w:val="ru-RU" w:eastAsia="ru-RU" w:bidi="ar-SA"/>
    </w:rPr>
  </w:style>
  <w:style w:type="paragraph" w:customStyle="1" w:styleId="ListParagraph1">
    <w:name w:val="List Paragraph1"/>
    <w:basedOn w:val="a"/>
    <w:rsid w:val="00F05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EB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314CB"/>
    <w:rPr>
      <w:rFonts w:ascii="Symbol" w:hAnsi="Symbol" w:cs="Symbol" w:hint="default"/>
    </w:rPr>
  </w:style>
  <w:style w:type="character" w:customStyle="1" w:styleId="WW8Num2z0">
    <w:name w:val="WW8Num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z0">
    <w:name w:val="WW8Num3z0"/>
    <w:rsid w:val="00F314CB"/>
    <w:rPr>
      <w:rFonts w:cs="Times New Roman" w:hint="default"/>
    </w:rPr>
  </w:style>
  <w:style w:type="character" w:customStyle="1" w:styleId="WW8Num4z0">
    <w:name w:val="WW8Num4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5z0">
    <w:name w:val="WW8Num5z0"/>
    <w:rsid w:val="00F314CB"/>
    <w:rPr>
      <w:rFonts w:cs="Times New Roman" w:hint="default"/>
    </w:rPr>
  </w:style>
  <w:style w:type="character" w:customStyle="1" w:styleId="WW8Num6z0">
    <w:name w:val="WW8Num6z0"/>
    <w:rsid w:val="00F314CB"/>
    <w:rPr>
      <w:rFonts w:cs="Times New Roman" w:hint="default"/>
    </w:rPr>
  </w:style>
  <w:style w:type="character" w:customStyle="1" w:styleId="WW8Num7z0">
    <w:name w:val="WW8Num7z0"/>
    <w:rsid w:val="00F314CB"/>
    <w:rPr>
      <w:rFonts w:cs="Times New Roman" w:hint="default"/>
    </w:rPr>
  </w:style>
  <w:style w:type="character" w:customStyle="1" w:styleId="WW8Num8z0">
    <w:name w:val="WW8Num8z0"/>
    <w:rsid w:val="00F314CB"/>
    <w:rPr>
      <w:rFonts w:cs="Times New Roman" w:hint="default"/>
    </w:rPr>
  </w:style>
  <w:style w:type="character" w:customStyle="1" w:styleId="WW8Num9z0">
    <w:name w:val="WW8Num9z0"/>
    <w:rsid w:val="00F314CB"/>
    <w:rPr>
      <w:rFonts w:ascii="Times New Roman" w:hAnsi="Times New Roman" w:cs="Times New Roman"/>
      <w:i/>
      <w:sz w:val="18"/>
      <w:szCs w:val="20"/>
    </w:rPr>
  </w:style>
  <w:style w:type="character" w:customStyle="1" w:styleId="WW8Num10z0">
    <w:name w:val="WW8Num10z0"/>
    <w:rsid w:val="00F314CB"/>
    <w:rPr>
      <w:rFonts w:cs="Times New Roman" w:hint="default"/>
    </w:rPr>
  </w:style>
  <w:style w:type="character" w:customStyle="1" w:styleId="WW8Num11z0">
    <w:name w:val="WW8Num11z0"/>
    <w:rsid w:val="00F314CB"/>
    <w:rPr>
      <w:rFonts w:cs="Times New Roman" w:hint="default"/>
    </w:rPr>
  </w:style>
  <w:style w:type="character" w:customStyle="1" w:styleId="WW8Num12z0">
    <w:name w:val="WW8Num1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13z0">
    <w:name w:val="WW8Num13z0"/>
    <w:rsid w:val="00F314CB"/>
    <w:rPr>
      <w:rFonts w:cs="Times New Roman" w:hint="default"/>
    </w:rPr>
  </w:style>
  <w:style w:type="character" w:customStyle="1" w:styleId="WW8Num14z0">
    <w:name w:val="WW8Num14z0"/>
    <w:rsid w:val="00F314CB"/>
    <w:rPr>
      <w:rFonts w:ascii="Times New Roman" w:hAnsi="Times New Roman" w:cs="Times New Roman" w:hint="default"/>
      <w:bCs/>
      <w:sz w:val="16"/>
      <w:szCs w:val="16"/>
    </w:rPr>
  </w:style>
  <w:style w:type="character" w:customStyle="1" w:styleId="WW8Num15z0">
    <w:name w:val="WW8Num15z0"/>
    <w:rsid w:val="00F314CB"/>
    <w:rPr>
      <w:rFonts w:cs="Times New Roman" w:hint="default"/>
    </w:rPr>
  </w:style>
  <w:style w:type="character" w:customStyle="1" w:styleId="WW8Num16z0">
    <w:name w:val="WW8Num16z0"/>
    <w:rsid w:val="00F314CB"/>
    <w:rPr>
      <w:rFonts w:cs="Times New Roman" w:hint="default"/>
    </w:rPr>
  </w:style>
  <w:style w:type="character" w:customStyle="1" w:styleId="WW8Num17z0">
    <w:name w:val="WW8Num17z0"/>
    <w:rsid w:val="00F314CB"/>
    <w:rPr>
      <w:rFonts w:cs="Times New Roman" w:hint="default"/>
    </w:rPr>
  </w:style>
  <w:style w:type="character" w:customStyle="1" w:styleId="WW8Num18z0">
    <w:name w:val="WW8Num18z0"/>
    <w:rsid w:val="00F314CB"/>
    <w:rPr>
      <w:rFonts w:ascii="Times New Roman CYR" w:hAnsi="Times New Roman CYR" w:cs="Times New Roman" w:hint="default"/>
      <w:color w:val="000000"/>
      <w:sz w:val="20"/>
      <w:szCs w:val="20"/>
    </w:rPr>
  </w:style>
  <w:style w:type="character" w:customStyle="1" w:styleId="WW8Num18z1">
    <w:name w:val="WW8Num18z1"/>
    <w:rsid w:val="00F314CB"/>
    <w:rPr>
      <w:rFonts w:cs="Times New Roman"/>
    </w:rPr>
  </w:style>
  <w:style w:type="character" w:customStyle="1" w:styleId="WW8Num19z0">
    <w:name w:val="WW8Num19z0"/>
    <w:rsid w:val="00F314CB"/>
    <w:rPr>
      <w:rFonts w:cs="Times New Roman" w:hint="default"/>
    </w:rPr>
  </w:style>
  <w:style w:type="character" w:customStyle="1" w:styleId="WW8Num20z0">
    <w:name w:val="WW8Num20z0"/>
    <w:rsid w:val="00F314CB"/>
    <w:rPr>
      <w:rFonts w:cs="Times New Roman" w:hint="default"/>
    </w:rPr>
  </w:style>
  <w:style w:type="character" w:customStyle="1" w:styleId="WW8Num21z0">
    <w:name w:val="WW8Num21z0"/>
    <w:rsid w:val="00F314CB"/>
    <w:rPr>
      <w:rFonts w:cs="Times New Roman" w:hint="default"/>
    </w:rPr>
  </w:style>
  <w:style w:type="character" w:customStyle="1" w:styleId="WW8Num22z0">
    <w:name w:val="WW8Num22z0"/>
    <w:rsid w:val="00F314CB"/>
    <w:rPr>
      <w:rFonts w:cs="Times New Roman" w:hint="default"/>
    </w:rPr>
  </w:style>
  <w:style w:type="character" w:customStyle="1" w:styleId="WW8Num23z0">
    <w:name w:val="WW8Num23z0"/>
    <w:rsid w:val="00F314CB"/>
    <w:rPr>
      <w:rFonts w:cs="Times New Roman" w:hint="default"/>
    </w:rPr>
  </w:style>
  <w:style w:type="character" w:customStyle="1" w:styleId="WW8Num24z0">
    <w:name w:val="WW8Num24z0"/>
    <w:rsid w:val="00F314CB"/>
    <w:rPr>
      <w:rFonts w:cs="Times New Roman" w:hint="default"/>
    </w:rPr>
  </w:style>
  <w:style w:type="character" w:customStyle="1" w:styleId="WW8Num25z0">
    <w:name w:val="WW8Num25z0"/>
    <w:rsid w:val="00F314CB"/>
    <w:rPr>
      <w:rFonts w:cs="Times New Roman" w:hint="default"/>
    </w:rPr>
  </w:style>
  <w:style w:type="character" w:customStyle="1" w:styleId="WW8Num26z0">
    <w:name w:val="WW8Num26z0"/>
    <w:rsid w:val="00F314CB"/>
    <w:rPr>
      <w:rFonts w:cs="Times New Roman" w:hint="default"/>
    </w:rPr>
  </w:style>
  <w:style w:type="character" w:customStyle="1" w:styleId="WW8Num27z0">
    <w:name w:val="WW8Num27z0"/>
    <w:rsid w:val="00F314CB"/>
    <w:rPr>
      <w:rFonts w:cs="Times New Roman"/>
      <w:i/>
      <w:sz w:val="18"/>
    </w:rPr>
  </w:style>
  <w:style w:type="character" w:customStyle="1" w:styleId="WW8Num28z0">
    <w:name w:val="WW8Num28z0"/>
    <w:rsid w:val="00F314CB"/>
    <w:rPr>
      <w:rFonts w:cs="Times New Roman" w:hint="default"/>
    </w:rPr>
  </w:style>
  <w:style w:type="character" w:customStyle="1" w:styleId="WW8Num29z0">
    <w:name w:val="WW8Num29z0"/>
    <w:rsid w:val="00F314CB"/>
    <w:rPr>
      <w:rFonts w:cs="Times New Roman" w:hint="default"/>
    </w:rPr>
  </w:style>
  <w:style w:type="character" w:customStyle="1" w:styleId="WW8Num30z0">
    <w:name w:val="WW8Num30z0"/>
    <w:rsid w:val="00F314CB"/>
    <w:rPr>
      <w:rFonts w:cs="Times New Roman" w:hint="default"/>
    </w:rPr>
  </w:style>
  <w:style w:type="character" w:customStyle="1" w:styleId="WW8Num31z0">
    <w:name w:val="WW8Num31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2z0">
    <w:name w:val="WW8Num3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3z0">
    <w:name w:val="WW8Num33z0"/>
    <w:rsid w:val="00F314CB"/>
    <w:rPr>
      <w:rFonts w:cs="Times New Roman" w:hint="default"/>
    </w:rPr>
  </w:style>
  <w:style w:type="character" w:customStyle="1" w:styleId="WW8Num34z0">
    <w:name w:val="WW8Num34z0"/>
    <w:rsid w:val="00F314CB"/>
    <w:rPr>
      <w:rFonts w:cs="Times New Roman" w:hint="default"/>
    </w:rPr>
  </w:style>
  <w:style w:type="character" w:customStyle="1" w:styleId="WW8Num35z0">
    <w:name w:val="WW8Num35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6z0">
    <w:name w:val="WW8Num36z0"/>
    <w:rsid w:val="00F314CB"/>
    <w:rPr>
      <w:rFonts w:cs="Times New Roman" w:hint="default"/>
    </w:rPr>
  </w:style>
  <w:style w:type="character" w:customStyle="1" w:styleId="WW8Num37z0">
    <w:name w:val="WW8Num37z0"/>
    <w:rsid w:val="00F314CB"/>
    <w:rPr>
      <w:rFonts w:cs="Times New Roman" w:hint="default"/>
    </w:rPr>
  </w:style>
  <w:style w:type="character" w:customStyle="1" w:styleId="12">
    <w:name w:val="Основной шрифт абзаца1"/>
    <w:rsid w:val="00F314CB"/>
  </w:style>
  <w:style w:type="character" w:customStyle="1" w:styleId="Heading3Char">
    <w:name w:val="Heading 3 Char"/>
    <w:basedOn w:val="12"/>
    <w:rsid w:val="00F314CB"/>
    <w:rPr>
      <w:rFonts w:ascii="Times New Roman" w:hAnsi="Times New Roman" w:cs="Times New Roman"/>
      <w:b/>
      <w:sz w:val="20"/>
      <w:szCs w:val="20"/>
    </w:rPr>
  </w:style>
  <w:style w:type="character" w:customStyle="1" w:styleId="FootnoteTextChar">
    <w:name w:val="Footnote Text Char"/>
    <w:basedOn w:val="12"/>
    <w:rsid w:val="00F314CB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12"/>
    <w:rsid w:val="00F314CB"/>
    <w:rPr>
      <w:rFonts w:cs="Times New Roman"/>
      <w:vertAlign w:val="superscript"/>
    </w:rPr>
  </w:style>
  <w:style w:type="character" w:customStyle="1" w:styleId="a8">
    <w:name w:val="Знак Знак"/>
    <w:basedOn w:val="12"/>
    <w:rsid w:val="00F314CB"/>
    <w:rPr>
      <w:b/>
      <w:bCs/>
      <w:sz w:val="32"/>
      <w:szCs w:val="24"/>
      <w:lang w:val="ru-RU" w:eastAsia="ar-SA" w:bidi="ar-SA"/>
    </w:rPr>
  </w:style>
  <w:style w:type="paragraph" w:customStyle="1" w:styleId="Heading">
    <w:name w:val="Heading"/>
    <w:basedOn w:val="a"/>
    <w:next w:val="a9"/>
    <w:rsid w:val="00F314CB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F314CB"/>
    <w:pPr>
      <w:suppressAutoHyphens/>
      <w:autoSpaceDE w:val="0"/>
      <w:spacing w:before="240"/>
      <w:jc w:val="both"/>
    </w:pPr>
    <w:rPr>
      <w:sz w:val="20"/>
      <w:szCs w:val="20"/>
      <w:lang w:eastAsia="ar-SA"/>
    </w:rPr>
  </w:style>
  <w:style w:type="paragraph" w:styleId="ab">
    <w:name w:val="List"/>
    <w:basedOn w:val="a9"/>
    <w:rsid w:val="00F314CB"/>
    <w:rPr>
      <w:rFonts w:cs="Mangal"/>
    </w:rPr>
  </w:style>
  <w:style w:type="paragraph" w:customStyle="1" w:styleId="Caption1">
    <w:name w:val="Caption1"/>
    <w:basedOn w:val="a"/>
    <w:rsid w:val="00F314C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Index">
    <w:name w:val="Index"/>
    <w:basedOn w:val="a"/>
    <w:rsid w:val="00F314C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c">
    <w:name w:val="footnote text"/>
    <w:basedOn w:val="a"/>
    <w:rsid w:val="00F314CB"/>
    <w:pPr>
      <w:suppressAutoHyphens/>
    </w:pPr>
    <w:rPr>
      <w:sz w:val="20"/>
      <w:szCs w:val="20"/>
      <w:lang w:eastAsia="ar-SA"/>
    </w:rPr>
  </w:style>
  <w:style w:type="paragraph" w:customStyle="1" w:styleId="WW-Default">
    <w:name w:val="WW-Default"/>
    <w:rsid w:val="00F314C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d">
    <w:name w:val="......."/>
    <w:basedOn w:val="WW-Default"/>
    <w:next w:val="WW-Default"/>
    <w:rsid w:val="00F314CB"/>
    <w:rPr>
      <w:rFonts w:ascii="Times New Roman" w:hAnsi="Times New Roman" w:cs="Times New Roman"/>
      <w:color w:val="auto"/>
    </w:rPr>
  </w:style>
  <w:style w:type="paragraph" w:customStyle="1" w:styleId="10">
    <w:name w:val="Маркированный список1"/>
    <w:basedOn w:val="a"/>
    <w:rsid w:val="00F314CB"/>
    <w:pPr>
      <w:numPr>
        <w:numId w:val="2"/>
      </w:num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e">
    <w:name w:val="Subtitle"/>
    <w:basedOn w:val="Heading"/>
    <w:next w:val="a9"/>
    <w:qFormat/>
    <w:rsid w:val="00F314CB"/>
    <w:pPr>
      <w:jc w:val="center"/>
    </w:pPr>
    <w:rPr>
      <w:i/>
      <w:iCs/>
    </w:rPr>
  </w:style>
  <w:style w:type="paragraph" w:customStyle="1" w:styleId="TableContents">
    <w:name w:val="Table Contents"/>
    <w:basedOn w:val="a"/>
    <w:rsid w:val="00F314C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F314CB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F314CB"/>
  </w:style>
  <w:style w:type="character" w:customStyle="1" w:styleId="13">
    <w:name w:val="Знак Знак1"/>
    <w:basedOn w:val="a0"/>
    <w:locked/>
    <w:rsid w:val="00F314CB"/>
    <w:rPr>
      <w:b/>
      <w:bCs/>
      <w:sz w:val="32"/>
      <w:szCs w:val="24"/>
      <w:lang w:val="ru-RU" w:eastAsia="ar-SA" w:bidi="ar-SA"/>
    </w:rPr>
  </w:style>
  <w:style w:type="character" w:customStyle="1" w:styleId="TitleChar1">
    <w:name w:val="Title Char1"/>
    <w:basedOn w:val="a0"/>
    <w:locked/>
    <w:rsid w:val="00F314C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F31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">
    <w:name w:val="Знак Знак4"/>
    <w:basedOn w:val="a0"/>
    <w:locked/>
    <w:rsid w:val="00F314CB"/>
    <w:rPr>
      <w:rFonts w:cs="Times New Roman"/>
      <w:b/>
      <w:sz w:val="40"/>
      <w:lang w:val="ru-RU" w:eastAsia="ru-RU" w:bidi="ar-SA"/>
    </w:rPr>
  </w:style>
  <w:style w:type="character" w:customStyle="1" w:styleId="2">
    <w:name w:val="Знак Знак2"/>
    <w:basedOn w:val="a0"/>
    <w:locked/>
    <w:rsid w:val="00F314CB"/>
    <w:rPr>
      <w:lang w:val="ru-RU" w:eastAsia="ar-SA" w:bidi="ar-SA"/>
    </w:rPr>
  </w:style>
  <w:style w:type="paragraph" w:customStyle="1" w:styleId="ConsPlusNormal">
    <w:name w:val="ConsPlusNormal"/>
    <w:uiPriority w:val="99"/>
    <w:rsid w:val="00B77C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Знак"/>
    <w:basedOn w:val="a0"/>
    <w:link w:val="a9"/>
    <w:rsid w:val="00491698"/>
    <w:rPr>
      <w:lang w:eastAsia="ar-SA"/>
    </w:rPr>
  </w:style>
  <w:style w:type="character" w:styleId="af">
    <w:name w:val="annotation reference"/>
    <w:basedOn w:val="a0"/>
    <w:rsid w:val="00C6742B"/>
    <w:rPr>
      <w:sz w:val="16"/>
      <w:szCs w:val="16"/>
    </w:rPr>
  </w:style>
  <w:style w:type="paragraph" w:styleId="af0">
    <w:name w:val="annotation text"/>
    <w:basedOn w:val="a"/>
    <w:link w:val="af1"/>
    <w:rsid w:val="00C6742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6742B"/>
  </w:style>
  <w:style w:type="paragraph" w:styleId="af2">
    <w:name w:val="annotation subject"/>
    <w:basedOn w:val="af0"/>
    <w:next w:val="af0"/>
    <w:link w:val="af3"/>
    <w:rsid w:val="00C6742B"/>
    <w:rPr>
      <w:b/>
      <w:bCs/>
    </w:rPr>
  </w:style>
  <w:style w:type="character" w:customStyle="1" w:styleId="af3">
    <w:name w:val="Тема примечания Знак"/>
    <w:basedOn w:val="af1"/>
    <w:link w:val="af2"/>
    <w:rsid w:val="00C6742B"/>
    <w:rPr>
      <w:b/>
      <w:bCs/>
    </w:rPr>
  </w:style>
  <w:style w:type="paragraph" w:styleId="af4">
    <w:name w:val="Balloon Text"/>
    <w:basedOn w:val="a"/>
    <w:link w:val="af5"/>
    <w:rsid w:val="00C6742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742B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7447E9"/>
    <w:rPr>
      <w:sz w:val="24"/>
      <w:szCs w:val="24"/>
    </w:rPr>
  </w:style>
  <w:style w:type="paragraph" w:styleId="af7">
    <w:name w:val="List Paragraph"/>
    <w:basedOn w:val="a"/>
    <w:uiPriority w:val="34"/>
    <w:qFormat/>
    <w:rsid w:val="00D10398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57347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73477"/>
    <w:rPr>
      <w:sz w:val="24"/>
      <w:szCs w:val="24"/>
    </w:rPr>
  </w:style>
  <w:style w:type="character" w:styleId="afa">
    <w:name w:val="footnote reference"/>
    <w:basedOn w:val="a0"/>
    <w:semiHidden/>
    <w:unhideWhenUsed/>
    <w:rsid w:val="005A2DA7"/>
    <w:rPr>
      <w:vertAlign w:val="superscript"/>
    </w:rPr>
  </w:style>
  <w:style w:type="character" w:styleId="afb">
    <w:name w:val="Hyperlink"/>
    <w:basedOn w:val="a0"/>
    <w:uiPriority w:val="99"/>
    <w:semiHidden/>
    <w:unhideWhenUsed/>
    <w:rsid w:val="00C46F8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E5B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F2"/>
    <w:rPr>
      <w:sz w:val="24"/>
      <w:szCs w:val="24"/>
    </w:rPr>
  </w:style>
  <w:style w:type="paragraph" w:styleId="1">
    <w:name w:val="heading 1"/>
    <w:basedOn w:val="a"/>
    <w:next w:val="a"/>
    <w:qFormat/>
    <w:rsid w:val="00F314CB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11"/>
    <w:next w:val="11"/>
    <w:qFormat/>
    <w:rsid w:val="00F314CB"/>
    <w:pPr>
      <w:keepNext/>
      <w:widowControl w:val="0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05C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314CB"/>
    <w:pPr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locked/>
    <w:rsid w:val="00F05C23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EF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1EF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F1EF2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EF1EF2"/>
    <w:rPr>
      <w:b/>
      <w:bCs/>
      <w:sz w:val="32"/>
      <w:szCs w:val="24"/>
      <w:lang w:val="ru-RU" w:eastAsia="ru-RU" w:bidi="ar-SA"/>
    </w:rPr>
  </w:style>
  <w:style w:type="paragraph" w:customStyle="1" w:styleId="ListParagraph1">
    <w:name w:val="List Paragraph1"/>
    <w:basedOn w:val="a"/>
    <w:rsid w:val="00F05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EB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314CB"/>
    <w:rPr>
      <w:rFonts w:ascii="Symbol" w:hAnsi="Symbol" w:cs="Symbol" w:hint="default"/>
    </w:rPr>
  </w:style>
  <w:style w:type="character" w:customStyle="1" w:styleId="WW8Num2z0">
    <w:name w:val="WW8Num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z0">
    <w:name w:val="WW8Num3z0"/>
    <w:rsid w:val="00F314CB"/>
    <w:rPr>
      <w:rFonts w:cs="Times New Roman" w:hint="default"/>
    </w:rPr>
  </w:style>
  <w:style w:type="character" w:customStyle="1" w:styleId="WW8Num4z0">
    <w:name w:val="WW8Num4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5z0">
    <w:name w:val="WW8Num5z0"/>
    <w:rsid w:val="00F314CB"/>
    <w:rPr>
      <w:rFonts w:cs="Times New Roman" w:hint="default"/>
    </w:rPr>
  </w:style>
  <w:style w:type="character" w:customStyle="1" w:styleId="WW8Num6z0">
    <w:name w:val="WW8Num6z0"/>
    <w:rsid w:val="00F314CB"/>
    <w:rPr>
      <w:rFonts w:cs="Times New Roman" w:hint="default"/>
    </w:rPr>
  </w:style>
  <w:style w:type="character" w:customStyle="1" w:styleId="WW8Num7z0">
    <w:name w:val="WW8Num7z0"/>
    <w:rsid w:val="00F314CB"/>
    <w:rPr>
      <w:rFonts w:cs="Times New Roman" w:hint="default"/>
    </w:rPr>
  </w:style>
  <w:style w:type="character" w:customStyle="1" w:styleId="WW8Num8z0">
    <w:name w:val="WW8Num8z0"/>
    <w:rsid w:val="00F314CB"/>
    <w:rPr>
      <w:rFonts w:cs="Times New Roman" w:hint="default"/>
    </w:rPr>
  </w:style>
  <w:style w:type="character" w:customStyle="1" w:styleId="WW8Num9z0">
    <w:name w:val="WW8Num9z0"/>
    <w:rsid w:val="00F314CB"/>
    <w:rPr>
      <w:rFonts w:ascii="Times New Roman" w:hAnsi="Times New Roman" w:cs="Times New Roman"/>
      <w:i/>
      <w:sz w:val="18"/>
      <w:szCs w:val="20"/>
    </w:rPr>
  </w:style>
  <w:style w:type="character" w:customStyle="1" w:styleId="WW8Num10z0">
    <w:name w:val="WW8Num10z0"/>
    <w:rsid w:val="00F314CB"/>
    <w:rPr>
      <w:rFonts w:cs="Times New Roman" w:hint="default"/>
    </w:rPr>
  </w:style>
  <w:style w:type="character" w:customStyle="1" w:styleId="WW8Num11z0">
    <w:name w:val="WW8Num11z0"/>
    <w:rsid w:val="00F314CB"/>
    <w:rPr>
      <w:rFonts w:cs="Times New Roman" w:hint="default"/>
    </w:rPr>
  </w:style>
  <w:style w:type="character" w:customStyle="1" w:styleId="WW8Num12z0">
    <w:name w:val="WW8Num1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13z0">
    <w:name w:val="WW8Num13z0"/>
    <w:rsid w:val="00F314CB"/>
    <w:rPr>
      <w:rFonts w:cs="Times New Roman" w:hint="default"/>
    </w:rPr>
  </w:style>
  <w:style w:type="character" w:customStyle="1" w:styleId="WW8Num14z0">
    <w:name w:val="WW8Num14z0"/>
    <w:rsid w:val="00F314CB"/>
    <w:rPr>
      <w:rFonts w:ascii="Times New Roman" w:hAnsi="Times New Roman" w:cs="Times New Roman" w:hint="default"/>
      <w:bCs/>
      <w:sz w:val="16"/>
      <w:szCs w:val="16"/>
    </w:rPr>
  </w:style>
  <w:style w:type="character" w:customStyle="1" w:styleId="WW8Num15z0">
    <w:name w:val="WW8Num15z0"/>
    <w:rsid w:val="00F314CB"/>
    <w:rPr>
      <w:rFonts w:cs="Times New Roman" w:hint="default"/>
    </w:rPr>
  </w:style>
  <w:style w:type="character" w:customStyle="1" w:styleId="WW8Num16z0">
    <w:name w:val="WW8Num16z0"/>
    <w:rsid w:val="00F314CB"/>
    <w:rPr>
      <w:rFonts w:cs="Times New Roman" w:hint="default"/>
    </w:rPr>
  </w:style>
  <w:style w:type="character" w:customStyle="1" w:styleId="WW8Num17z0">
    <w:name w:val="WW8Num17z0"/>
    <w:rsid w:val="00F314CB"/>
    <w:rPr>
      <w:rFonts w:cs="Times New Roman" w:hint="default"/>
    </w:rPr>
  </w:style>
  <w:style w:type="character" w:customStyle="1" w:styleId="WW8Num18z0">
    <w:name w:val="WW8Num18z0"/>
    <w:rsid w:val="00F314CB"/>
    <w:rPr>
      <w:rFonts w:ascii="Times New Roman CYR" w:hAnsi="Times New Roman CYR" w:cs="Times New Roman" w:hint="default"/>
      <w:color w:val="000000"/>
      <w:sz w:val="20"/>
      <w:szCs w:val="20"/>
    </w:rPr>
  </w:style>
  <w:style w:type="character" w:customStyle="1" w:styleId="WW8Num18z1">
    <w:name w:val="WW8Num18z1"/>
    <w:rsid w:val="00F314CB"/>
    <w:rPr>
      <w:rFonts w:cs="Times New Roman"/>
    </w:rPr>
  </w:style>
  <w:style w:type="character" w:customStyle="1" w:styleId="WW8Num19z0">
    <w:name w:val="WW8Num19z0"/>
    <w:rsid w:val="00F314CB"/>
    <w:rPr>
      <w:rFonts w:cs="Times New Roman" w:hint="default"/>
    </w:rPr>
  </w:style>
  <w:style w:type="character" w:customStyle="1" w:styleId="WW8Num20z0">
    <w:name w:val="WW8Num20z0"/>
    <w:rsid w:val="00F314CB"/>
    <w:rPr>
      <w:rFonts w:cs="Times New Roman" w:hint="default"/>
    </w:rPr>
  </w:style>
  <w:style w:type="character" w:customStyle="1" w:styleId="WW8Num21z0">
    <w:name w:val="WW8Num21z0"/>
    <w:rsid w:val="00F314CB"/>
    <w:rPr>
      <w:rFonts w:cs="Times New Roman" w:hint="default"/>
    </w:rPr>
  </w:style>
  <w:style w:type="character" w:customStyle="1" w:styleId="WW8Num22z0">
    <w:name w:val="WW8Num22z0"/>
    <w:rsid w:val="00F314CB"/>
    <w:rPr>
      <w:rFonts w:cs="Times New Roman" w:hint="default"/>
    </w:rPr>
  </w:style>
  <w:style w:type="character" w:customStyle="1" w:styleId="WW8Num23z0">
    <w:name w:val="WW8Num23z0"/>
    <w:rsid w:val="00F314CB"/>
    <w:rPr>
      <w:rFonts w:cs="Times New Roman" w:hint="default"/>
    </w:rPr>
  </w:style>
  <w:style w:type="character" w:customStyle="1" w:styleId="WW8Num24z0">
    <w:name w:val="WW8Num24z0"/>
    <w:rsid w:val="00F314CB"/>
    <w:rPr>
      <w:rFonts w:cs="Times New Roman" w:hint="default"/>
    </w:rPr>
  </w:style>
  <w:style w:type="character" w:customStyle="1" w:styleId="WW8Num25z0">
    <w:name w:val="WW8Num25z0"/>
    <w:rsid w:val="00F314CB"/>
    <w:rPr>
      <w:rFonts w:cs="Times New Roman" w:hint="default"/>
    </w:rPr>
  </w:style>
  <w:style w:type="character" w:customStyle="1" w:styleId="WW8Num26z0">
    <w:name w:val="WW8Num26z0"/>
    <w:rsid w:val="00F314CB"/>
    <w:rPr>
      <w:rFonts w:cs="Times New Roman" w:hint="default"/>
    </w:rPr>
  </w:style>
  <w:style w:type="character" w:customStyle="1" w:styleId="WW8Num27z0">
    <w:name w:val="WW8Num27z0"/>
    <w:rsid w:val="00F314CB"/>
    <w:rPr>
      <w:rFonts w:cs="Times New Roman"/>
      <w:i/>
      <w:sz w:val="18"/>
    </w:rPr>
  </w:style>
  <w:style w:type="character" w:customStyle="1" w:styleId="WW8Num28z0">
    <w:name w:val="WW8Num28z0"/>
    <w:rsid w:val="00F314CB"/>
    <w:rPr>
      <w:rFonts w:cs="Times New Roman" w:hint="default"/>
    </w:rPr>
  </w:style>
  <w:style w:type="character" w:customStyle="1" w:styleId="WW8Num29z0">
    <w:name w:val="WW8Num29z0"/>
    <w:rsid w:val="00F314CB"/>
    <w:rPr>
      <w:rFonts w:cs="Times New Roman" w:hint="default"/>
    </w:rPr>
  </w:style>
  <w:style w:type="character" w:customStyle="1" w:styleId="WW8Num30z0">
    <w:name w:val="WW8Num30z0"/>
    <w:rsid w:val="00F314CB"/>
    <w:rPr>
      <w:rFonts w:cs="Times New Roman" w:hint="default"/>
    </w:rPr>
  </w:style>
  <w:style w:type="character" w:customStyle="1" w:styleId="WW8Num31z0">
    <w:name w:val="WW8Num31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2z0">
    <w:name w:val="WW8Num3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3z0">
    <w:name w:val="WW8Num33z0"/>
    <w:rsid w:val="00F314CB"/>
    <w:rPr>
      <w:rFonts w:cs="Times New Roman" w:hint="default"/>
    </w:rPr>
  </w:style>
  <w:style w:type="character" w:customStyle="1" w:styleId="WW8Num34z0">
    <w:name w:val="WW8Num34z0"/>
    <w:rsid w:val="00F314CB"/>
    <w:rPr>
      <w:rFonts w:cs="Times New Roman" w:hint="default"/>
    </w:rPr>
  </w:style>
  <w:style w:type="character" w:customStyle="1" w:styleId="WW8Num35z0">
    <w:name w:val="WW8Num35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6z0">
    <w:name w:val="WW8Num36z0"/>
    <w:rsid w:val="00F314CB"/>
    <w:rPr>
      <w:rFonts w:cs="Times New Roman" w:hint="default"/>
    </w:rPr>
  </w:style>
  <w:style w:type="character" w:customStyle="1" w:styleId="WW8Num37z0">
    <w:name w:val="WW8Num37z0"/>
    <w:rsid w:val="00F314CB"/>
    <w:rPr>
      <w:rFonts w:cs="Times New Roman" w:hint="default"/>
    </w:rPr>
  </w:style>
  <w:style w:type="character" w:customStyle="1" w:styleId="12">
    <w:name w:val="Основной шрифт абзаца1"/>
    <w:rsid w:val="00F314CB"/>
  </w:style>
  <w:style w:type="character" w:customStyle="1" w:styleId="Heading3Char">
    <w:name w:val="Heading 3 Char"/>
    <w:basedOn w:val="12"/>
    <w:rsid w:val="00F314CB"/>
    <w:rPr>
      <w:rFonts w:ascii="Times New Roman" w:hAnsi="Times New Roman" w:cs="Times New Roman"/>
      <w:b/>
      <w:sz w:val="20"/>
      <w:szCs w:val="20"/>
    </w:rPr>
  </w:style>
  <w:style w:type="character" w:customStyle="1" w:styleId="FootnoteTextChar">
    <w:name w:val="Footnote Text Char"/>
    <w:basedOn w:val="12"/>
    <w:rsid w:val="00F314CB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12"/>
    <w:rsid w:val="00F314CB"/>
    <w:rPr>
      <w:rFonts w:cs="Times New Roman"/>
      <w:vertAlign w:val="superscript"/>
    </w:rPr>
  </w:style>
  <w:style w:type="character" w:customStyle="1" w:styleId="a8">
    <w:name w:val="Знак Знак"/>
    <w:basedOn w:val="12"/>
    <w:rsid w:val="00F314CB"/>
    <w:rPr>
      <w:b/>
      <w:bCs/>
      <w:sz w:val="32"/>
      <w:szCs w:val="24"/>
      <w:lang w:val="ru-RU" w:eastAsia="ar-SA" w:bidi="ar-SA"/>
    </w:rPr>
  </w:style>
  <w:style w:type="paragraph" w:customStyle="1" w:styleId="Heading">
    <w:name w:val="Heading"/>
    <w:basedOn w:val="a"/>
    <w:next w:val="a9"/>
    <w:rsid w:val="00F314CB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F314CB"/>
    <w:pPr>
      <w:suppressAutoHyphens/>
      <w:autoSpaceDE w:val="0"/>
      <w:spacing w:before="240"/>
      <w:jc w:val="both"/>
    </w:pPr>
    <w:rPr>
      <w:sz w:val="20"/>
      <w:szCs w:val="20"/>
      <w:lang w:eastAsia="ar-SA"/>
    </w:rPr>
  </w:style>
  <w:style w:type="paragraph" w:styleId="ab">
    <w:name w:val="List"/>
    <w:basedOn w:val="a9"/>
    <w:rsid w:val="00F314CB"/>
    <w:rPr>
      <w:rFonts w:cs="Mangal"/>
    </w:rPr>
  </w:style>
  <w:style w:type="paragraph" w:customStyle="1" w:styleId="Caption1">
    <w:name w:val="Caption1"/>
    <w:basedOn w:val="a"/>
    <w:rsid w:val="00F314C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Index">
    <w:name w:val="Index"/>
    <w:basedOn w:val="a"/>
    <w:rsid w:val="00F314C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c">
    <w:name w:val="footnote text"/>
    <w:basedOn w:val="a"/>
    <w:rsid w:val="00F314CB"/>
    <w:pPr>
      <w:suppressAutoHyphens/>
    </w:pPr>
    <w:rPr>
      <w:sz w:val="20"/>
      <w:szCs w:val="20"/>
      <w:lang w:eastAsia="ar-SA"/>
    </w:rPr>
  </w:style>
  <w:style w:type="paragraph" w:customStyle="1" w:styleId="WW-Default">
    <w:name w:val="WW-Default"/>
    <w:rsid w:val="00F314C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d">
    <w:name w:val="......."/>
    <w:basedOn w:val="WW-Default"/>
    <w:next w:val="WW-Default"/>
    <w:rsid w:val="00F314CB"/>
    <w:rPr>
      <w:rFonts w:ascii="Times New Roman" w:hAnsi="Times New Roman" w:cs="Times New Roman"/>
      <w:color w:val="auto"/>
    </w:rPr>
  </w:style>
  <w:style w:type="paragraph" w:customStyle="1" w:styleId="10">
    <w:name w:val="Маркированный список1"/>
    <w:basedOn w:val="a"/>
    <w:rsid w:val="00F314CB"/>
    <w:pPr>
      <w:numPr>
        <w:numId w:val="2"/>
      </w:num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e">
    <w:name w:val="Subtitle"/>
    <w:basedOn w:val="Heading"/>
    <w:next w:val="a9"/>
    <w:qFormat/>
    <w:rsid w:val="00F314CB"/>
    <w:pPr>
      <w:jc w:val="center"/>
    </w:pPr>
    <w:rPr>
      <w:i/>
      <w:iCs/>
    </w:rPr>
  </w:style>
  <w:style w:type="paragraph" w:customStyle="1" w:styleId="TableContents">
    <w:name w:val="Table Contents"/>
    <w:basedOn w:val="a"/>
    <w:rsid w:val="00F314C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F314CB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F314CB"/>
  </w:style>
  <w:style w:type="character" w:customStyle="1" w:styleId="13">
    <w:name w:val="Знак Знак1"/>
    <w:basedOn w:val="a0"/>
    <w:locked/>
    <w:rsid w:val="00F314CB"/>
    <w:rPr>
      <w:b/>
      <w:bCs/>
      <w:sz w:val="32"/>
      <w:szCs w:val="24"/>
      <w:lang w:val="ru-RU" w:eastAsia="ar-SA" w:bidi="ar-SA"/>
    </w:rPr>
  </w:style>
  <w:style w:type="character" w:customStyle="1" w:styleId="TitleChar1">
    <w:name w:val="Title Char1"/>
    <w:basedOn w:val="a0"/>
    <w:locked/>
    <w:rsid w:val="00F314C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F31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Знак Знак4"/>
    <w:basedOn w:val="a0"/>
    <w:locked/>
    <w:rsid w:val="00F314CB"/>
    <w:rPr>
      <w:rFonts w:cs="Times New Roman"/>
      <w:b/>
      <w:sz w:val="40"/>
      <w:lang w:val="ru-RU" w:eastAsia="ru-RU" w:bidi="ar-SA"/>
    </w:rPr>
  </w:style>
  <w:style w:type="character" w:customStyle="1" w:styleId="2">
    <w:name w:val="Знак Знак2"/>
    <w:basedOn w:val="a0"/>
    <w:locked/>
    <w:rsid w:val="00F314CB"/>
    <w:rPr>
      <w:lang w:val="ru-RU" w:eastAsia="ar-SA" w:bidi="ar-SA"/>
    </w:rPr>
  </w:style>
  <w:style w:type="paragraph" w:customStyle="1" w:styleId="ConsPlusNormal">
    <w:name w:val="ConsPlusNormal"/>
    <w:uiPriority w:val="99"/>
    <w:rsid w:val="00B77C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Знак"/>
    <w:basedOn w:val="a0"/>
    <w:link w:val="a9"/>
    <w:rsid w:val="00491698"/>
    <w:rPr>
      <w:lang w:eastAsia="ar-SA"/>
    </w:rPr>
  </w:style>
  <w:style w:type="character" w:styleId="af">
    <w:name w:val="annotation reference"/>
    <w:basedOn w:val="a0"/>
    <w:rsid w:val="00C6742B"/>
    <w:rPr>
      <w:sz w:val="16"/>
      <w:szCs w:val="16"/>
    </w:rPr>
  </w:style>
  <w:style w:type="paragraph" w:styleId="af0">
    <w:name w:val="annotation text"/>
    <w:basedOn w:val="a"/>
    <w:link w:val="af1"/>
    <w:rsid w:val="00C6742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6742B"/>
  </w:style>
  <w:style w:type="paragraph" w:styleId="af2">
    <w:name w:val="annotation subject"/>
    <w:basedOn w:val="af0"/>
    <w:next w:val="af0"/>
    <w:link w:val="af3"/>
    <w:rsid w:val="00C6742B"/>
    <w:rPr>
      <w:b/>
      <w:bCs/>
    </w:rPr>
  </w:style>
  <w:style w:type="character" w:customStyle="1" w:styleId="af3">
    <w:name w:val="Тема примечания Знак"/>
    <w:basedOn w:val="af1"/>
    <w:link w:val="af2"/>
    <w:rsid w:val="00C6742B"/>
    <w:rPr>
      <w:b/>
      <w:bCs/>
    </w:rPr>
  </w:style>
  <w:style w:type="paragraph" w:styleId="af4">
    <w:name w:val="Balloon Text"/>
    <w:basedOn w:val="a"/>
    <w:link w:val="af5"/>
    <w:rsid w:val="00C6742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742B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7447E9"/>
    <w:rPr>
      <w:sz w:val="24"/>
      <w:szCs w:val="24"/>
    </w:rPr>
  </w:style>
  <w:style w:type="paragraph" w:styleId="af7">
    <w:name w:val="List Paragraph"/>
    <w:basedOn w:val="a"/>
    <w:uiPriority w:val="34"/>
    <w:qFormat/>
    <w:rsid w:val="00D10398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57347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73477"/>
    <w:rPr>
      <w:sz w:val="24"/>
      <w:szCs w:val="24"/>
    </w:rPr>
  </w:style>
  <w:style w:type="character" w:styleId="afa">
    <w:name w:val="footnote reference"/>
    <w:basedOn w:val="a0"/>
    <w:semiHidden/>
    <w:unhideWhenUsed/>
    <w:rsid w:val="005A2D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MProgram\tmp\tmp374__23.12.2019_323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9CC38-0490-4B97-B79E-E35D13827DC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A5A724B-6EFB-44C7-ACAE-ED84E228170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1BB89E7-8A58-4C87-A6C9-268CA7F4FF0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67E9D97-FE91-41FA-968D-550D2F257D7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AB4F615-1A88-4946-89D5-511EF2CEA0D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75B496C-FF7F-4B4B-A9B8-B887CBA0351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CF0582C-F672-49CE-A17E-5AD5A7E1A93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5AF8643-7216-4A07-9BE6-1F4650F5AB5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707609E-99B1-491A-BCAB-E881C4E7FAF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FCFF067-CA63-4413-B970-D62673FFECA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4937A4B-7D8D-45ED-B7D9-EA589A6D1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B922C-7EF4-4C81-A89F-7AC875C2CB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98BC5-AAD7-48ED-87CF-B9DD1DA7F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E00FE-45F8-4605-BBEF-E7CB9044F7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84389-C252-4DD1-B279-C11489AD56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0CDB45-0E16-46BA-8816-27E86E24A6D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30B0A46-29A7-4A9D-A49B-459E74FE762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0607D92-A060-4988-B2C8-3385FB7B2DF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539472B-C501-47B4-9406-34E6A714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tmp374__23.12.2019_3232</Template>
  <TotalTime>2</TotalTime>
  <Pages>2</Pages>
  <Words>1334</Words>
  <Characters>7606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ЮРИДИЧЕСКОГО ЛИЦА</vt:lpstr>
      <vt:lpstr>АНКЕТА ЮРИДИЧЕСКОГО ЛИЦА</vt:lpstr>
    </vt:vector>
  </TitlesOfParts>
  <Company>ALOR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ЮРИДИЧЕСКОГО ЛИЦА</dc:title>
  <dc:creator>skopina</dc:creator>
  <cp:lastModifiedBy>utkina</cp:lastModifiedBy>
  <cp:revision>4</cp:revision>
  <cp:lastPrinted>1900-12-31T21:00:00Z</cp:lastPrinted>
  <dcterms:created xsi:type="dcterms:W3CDTF">2021-08-05T14:01:00Z</dcterms:created>
  <dcterms:modified xsi:type="dcterms:W3CDTF">2023-02-03T15:03:00Z</dcterms:modified>
</cp:coreProperties>
</file>